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C4" w:rsidRDefault="00EF4DC4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EF4DC4" w:rsidRDefault="00EF4DC4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EF4DC4" w:rsidRDefault="00EF4DC4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EF4DC4" w:rsidRDefault="00EF4DC4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EF4DC4" w:rsidRDefault="00EF4DC4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4DC4" w:rsidRDefault="00EF4DC4" w:rsidP="00DF002B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EF4DC4" w:rsidRDefault="00EF4DC4" w:rsidP="00DF002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м. Попасна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4DC4" w:rsidRPr="00DF002B" w:rsidRDefault="00EF4DC4" w:rsidP="00DF002B">
      <w:pPr>
        <w:tabs>
          <w:tab w:val="left" w:pos="619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 16 січня 2019</w:t>
      </w: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р.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№   20</w:t>
      </w: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/ 32</w:t>
      </w:r>
    </w:p>
    <w:p w:rsidR="00EF4DC4" w:rsidRDefault="00EF4DC4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F4DC4" w:rsidRPr="00FD172D" w:rsidRDefault="00EF4DC4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 затвердження  паспорту</w:t>
      </w:r>
    </w:p>
    <w:p w:rsidR="00EF4DC4" w:rsidRPr="00FD172D" w:rsidRDefault="00EF4DC4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</w:t>
      </w:r>
      <w:r w:rsidRPr="00FD17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EF4DC4" w:rsidRDefault="00EF4DC4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F4DC4" w:rsidRPr="00DF002B" w:rsidRDefault="00EF4DC4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22.12.2018 р. № 2488 «Про районний бюджет на 2019 рік» </w:t>
      </w:r>
      <w:r w:rsidRPr="00DF002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</w:t>
      </w:r>
      <w:r w:rsidRPr="00FD172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EF4DC4" w:rsidRPr="00DF002B" w:rsidRDefault="00EF4DC4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4DC4" w:rsidRDefault="00EF4DC4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2019 рік по управлінню соціального захисту населення Попаснянської районної державної адміністрації за КПКВК  0813230 «Виплата державної соціальної допомоги на дітей-сиріт та дітей, позбавлених батьківського піклування у дитячих будинках сімейного типу та прийомних сім’ях,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та оплату послуг із здійснення патронату над дитиною та виплата соціальної допомоги на утримання дитини в сім’ї патронатного вихователя» , що додається.</w:t>
      </w:r>
    </w:p>
    <w:p w:rsidR="00EF4DC4" w:rsidRDefault="00EF4DC4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4DC4" w:rsidRDefault="00EF4DC4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EF4DC4" w:rsidRDefault="00EF4DC4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       фінансів</w:t>
      </w:r>
    </w:p>
    <w:p w:rsidR="00EF4DC4" w:rsidRDefault="00EF4DC4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EF4DC4" w:rsidRDefault="00EF4DC4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EF4DC4" w:rsidRDefault="00EF4DC4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F4DC4" w:rsidRPr="00FD172D" w:rsidRDefault="00EF4DC4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 Скребцова                           ____________ Г.Карачевцева</w:t>
      </w:r>
    </w:p>
    <w:sectPr w:rsidR="00EF4DC4" w:rsidRPr="00FD172D" w:rsidSect="00DF00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07B"/>
    <w:rsid w:val="00005155"/>
    <w:rsid w:val="00005523"/>
    <w:rsid w:val="00077EC5"/>
    <w:rsid w:val="000E59EC"/>
    <w:rsid w:val="001C6D5C"/>
    <w:rsid w:val="0048474E"/>
    <w:rsid w:val="005D64CE"/>
    <w:rsid w:val="00692B47"/>
    <w:rsid w:val="006B4BF7"/>
    <w:rsid w:val="00734049"/>
    <w:rsid w:val="00757F68"/>
    <w:rsid w:val="007748B2"/>
    <w:rsid w:val="0083307B"/>
    <w:rsid w:val="009B6DE3"/>
    <w:rsid w:val="00BC401D"/>
    <w:rsid w:val="00C10099"/>
    <w:rsid w:val="00D071E7"/>
    <w:rsid w:val="00DF002B"/>
    <w:rsid w:val="00EF4DC4"/>
    <w:rsid w:val="00FC6A83"/>
    <w:rsid w:val="00FC7E8D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4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17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308</Words>
  <Characters>1759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2018-01-15T08:22:00Z</dcterms:created>
  <dcterms:modified xsi:type="dcterms:W3CDTF">2019-01-18T08:24:00Z</dcterms:modified>
</cp:coreProperties>
</file>