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8E" w:rsidRDefault="005F778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5F778E" w:rsidRDefault="005F778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5F778E" w:rsidRDefault="005F778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5F778E" w:rsidRDefault="005F778E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5F778E" w:rsidRPr="003D362F" w:rsidRDefault="005F778E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5F778E" w:rsidRDefault="005F778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5F778E" w:rsidRDefault="005F778E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5F778E" w:rsidRDefault="005F778E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16 січня 2019 р.                                                        №  19 /   31</w:t>
      </w:r>
    </w:p>
    <w:p w:rsidR="005F778E" w:rsidRPr="003D362F" w:rsidRDefault="005F778E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5F778E" w:rsidRDefault="005F778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 паспорту</w:t>
      </w:r>
    </w:p>
    <w:p w:rsidR="005F778E" w:rsidRDefault="005F778E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5F778E" w:rsidRPr="003D362F" w:rsidRDefault="005F778E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5F778E" w:rsidRPr="00713275" w:rsidRDefault="005F778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військово-цивільної адміністрації від 22.12.2018 р.  № 2488 «Про районний бюджет на 2019 рік»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5F778E" w:rsidRPr="003D362F" w:rsidRDefault="005F778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778E" w:rsidRDefault="005F778E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паспорт бюджетної програми на 2019 рік по управлінню соціального захисту населення Попаснянської районної державної адміністрації за КПКВК  0813140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катастрофи)», що додається.</w:t>
      </w:r>
    </w:p>
    <w:p w:rsidR="005F778E" w:rsidRDefault="005F778E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778E" w:rsidRDefault="005F778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5F778E" w:rsidRDefault="005F778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5F778E" w:rsidRDefault="005F778E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5F778E" w:rsidRDefault="005F778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F778E" w:rsidRPr="003D362F" w:rsidRDefault="005F778E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 Скребцова                         ____________ Г. Карачевцева</w:t>
      </w:r>
    </w:p>
    <w:sectPr w:rsidR="005F778E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162CBF"/>
    <w:rsid w:val="00257815"/>
    <w:rsid w:val="002B4B55"/>
    <w:rsid w:val="002E3499"/>
    <w:rsid w:val="003D362F"/>
    <w:rsid w:val="00403447"/>
    <w:rsid w:val="00404BDE"/>
    <w:rsid w:val="00431E6E"/>
    <w:rsid w:val="00596E6D"/>
    <w:rsid w:val="005F778E"/>
    <w:rsid w:val="006D4BAB"/>
    <w:rsid w:val="00713275"/>
    <w:rsid w:val="007300A7"/>
    <w:rsid w:val="007F4881"/>
    <w:rsid w:val="008662B9"/>
    <w:rsid w:val="00866A04"/>
    <w:rsid w:val="00924545"/>
    <w:rsid w:val="00994EAB"/>
    <w:rsid w:val="009C3565"/>
    <w:rsid w:val="00A411F9"/>
    <w:rsid w:val="00B02044"/>
    <w:rsid w:val="00BC2299"/>
    <w:rsid w:val="00BF069C"/>
    <w:rsid w:val="00D2025A"/>
    <w:rsid w:val="00DF7530"/>
    <w:rsid w:val="00FE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276</Words>
  <Characters>1579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2018-03-20T11:47:00Z</dcterms:created>
  <dcterms:modified xsi:type="dcterms:W3CDTF">2019-01-18T08:31:00Z</dcterms:modified>
</cp:coreProperties>
</file>