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64" w:rsidRDefault="0092096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920964" w:rsidRDefault="0092096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920964" w:rsidRDefault="0092096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920964" w:rsidRDefault="0092096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920964" w:rsidRPr="003D362F" w:rsidRDefault="00920964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20964" w:rsidRDefault="00920964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920964" w:rsidRDefault="00920964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920964" w:rsidRPr="003D362F" w:rsidRDefault="00920964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16 січня 2019 р.                                                        №  16 /  30      </w:t>
      </w:r>
    </w:p>
    <w:p w:rsidR="00920964" w:rsidRDefault="0092096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964" w:rsidRDefault="0092096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 паспорту</w:t>
      </w:r>
    </w:p>
    <w:p w:rsidR="00920964" w:rsidRDefault="0092096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920964" w:rsidRPr="003D362F" w:rsidRDefault="00920964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20964" w:rsidRPr="00825EF0" w:rsidRDefault="00920964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>
        <w:rPr>
          <w:rFonts w:ascii="Times New Roman" w:hAnsi="Times New Roman" w:cs="Times New Roman"/>
          <w:sz w:val="28"/>
          <w:szCs w:val="28"/>
          <w:lang w:val="uk-UA"/>
        </w:rPr>
        <w:t>страції  від 22.12.2018 року № 2488  “Про районний бюджет на 2019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920964" w:rsidRPr="003D362F" w:rsidRDefault="0092096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0964" w:rsidRDefault="0092096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0813085 «Надання щомісячної компенсаційної виплати непрацюючій працездатній особі, яка доглядає за особою з інвалідністю І групи, а також за особою, яка досягла 80-річного віку», що додається.</w:t>
      </w:r>
    </w:p>
    <w:p w:rsidR="00920964" w:rsidRDefault="0092096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964" w:rsidRDefault="00920964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920964" w:rsidRDefault="00920964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964" w:rsidRDefault="0092096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920964" w:rsidRDefault="0092096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920964" w:rsidRDefault="0092096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920964" w:rsidRDefault="00920964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20964" w:rsidRPr="003D362F" w:rsidRDefault="00920964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920964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16643C"/>
    <w:rsid w:val="002352C1"/>
    <w:rsid w:val="00257815"/>
    <w:rsid w:val="00261D9F"/>
    <w:rsid w:val="002A694A"/>
    <w:rsid w:val="002B3104"/>
    <w:rsid w:val="002D1343"/>
    <w:rsid w:val="002E3499"/>
    <w:rsid w:val="0039121F"/>
    <w:rsid w:val="003D362F"/>
    <w:rsid w:val="003F4415"/>
    <w:rsid w:val="00403447"/>
    <w:rsid w:val="00404BDE"/>
    <w:rsid w:val="00456982"/>
    <w:rsid w:val="0046522B"/>
    <w:rsid w:val="004A0333"/>
    <w:rsid w:val="004A0CAD"/>
    <w:rsid w:val="005B0C10"/>
    <w:rsid w:val="005E2C92"/>
    <w:rsid w:val="00622140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0964"/>
    <w:rsid w:val="00924545"/>
    <w:rsid w:val="00994EAB"/>
    <w:rsid w:val="009974A2"/>
    <w:rsid w:val="009B5409"/>
    <w:rsid w:val="009C3565"/>
    <w:rsid w:val="009C7CC6"/>
    <w:rsid w:val="009D2AFD"/>
    <w:rsid w:val="00A42925"/>
    <w:rsid w:val="00B02044"/>
    <w:rsid w:val="00B02B97"/>
    <w:rsid w:val="00BF069C"/>
    <w:rsid w:val="00D0616A"/>
    <w:rsid w:val="00D14486"/>
    <w:rsid w:val="00D561C7"/>
    <w:rsid w:val="00DF7530"/>
    <w:rsid w:val="00E37FAA"/>
    <w:rsid w:val="00EE797F"/>
    <w:rsid w:val="00F01F8C"/>
    <w:rsid w:val="00F125E9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4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276</Words>
  <Characters>1577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2018-10-09T10:56:00Z</cp:lastPrinted>
  <dcterms:created xsi:type="dcterms:W3CDTF">2018-03-20T11:47:00Z</dcterms:created>
  <dcterms:modified xsi:type="dcterms:W3CDTF">2019-01-18T08:28:00Z</dcterms:modified>
</cp:coreProperties>
</file>