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E3" w:rsidRDefault="007239E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7239E3" w:rsidRDefault="007239E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7239E3" w:rsidRDefault="007239E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7239E3" w:rsidRDefault="007239E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7239E3" w:rsidRPr="003D362F" w:rsidRDefault="007239E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239E3" w:rsidRDefault="007239E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7239E3" w:rsidRDefault="007239E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7239E3" w:rsidRPr="003D362F" w:rsidRDefault="007239E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  16 січня 2019 р.                                                        №  15 /  29      </w:t>
      </w:r>
    </w:p>
    <w:p w:rsidR="007239E3" w:rsidRDefault="007239E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7239E3" w:rsidRDefault="007239E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7239E3" w:rsidRPr="003D362F" w:rsidRDefault="007239E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239E3" w:rsidRPr="00825EF0" w:rsidRDefault="007239E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</w:t>
      </w:r>
      <w:r>
        <w:rPr>
          <w:rFonts w:ascii="Times New Roman" w:hAnsi="Times New Roman" w:cs="Times New Roman"/>
          <w:sz w:val="28"/>
          <w:szCs w:val="28"/>
          <w:lang w:val="uk-UA"/>
        </w:rPr>
        <w:t>страції  від 22.12.2018 року № 2488  “Про районний бюджет на 2019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7239E3" w:rsidRPr="003D362F" w:rsidRDefault="007239E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39E3" w:rsidRDefault="007239E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0813083 «Надання допомоги по догляду за особами з інвалідністю І чи ІІ групи внаслідок психічного розладу», що додається.</w:t>
      </w:r>
    </w:p>
    <w:p w:rsidR="007239E3" w:rsidRDefault="007239E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9E3" w:rsidRDefault="007239E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7239E3" w:rsidRDefault="007239E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7239E3" w:rsidRDefault="007239E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7239E3" w:rsidRDefault="007239E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7239E3" w:rsidRDefault="007239E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239E3" w:rsidRPr="003D362F" w:rsidRDefault="007239E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7239E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65078"/>
    <w:rsid w:val="0008556C"/>
    <w:rsid w:val="000936A6"/>
    <w:rsid w:val="00117044"/>
    <w:rsid w:val="001419B5"/>
    <w:rsid w:val="00257815"/>
    <w:rsid w:val="00261D9F"/>
    <w:rsid w:val="002A694A"/>
    <w:rsid w:val="002B3104"/>
    <w:rsid w:val="002D1343"/>
    <w:rsid w:val="002E3499"/>
    <w:rsid w:val="003132F5"/>
    <w:rsid w:val="003D362F"/>
    <w:rsid w:val="003F4415"/>
    <w:rsid w:val="00403447"/>
    <w:rsid w:val="00404BDE"/>
    <w:rsid w:val="00456982"/>
    <w:rsid w:val="004A0CAD"/>
    <w:rsid w:val="004E3401"/>
    <w:rsid w:val="005B0C10"/>
    <w:rsid w:val="006A6F78"/>
    <w:rsid w:val="006C7166"/>
    <w:rsid w:val="006D4BAB"/>
    <w:rsid w:val="006F0070"/>
    <w:rsid w:val="007239E3"/>
    <w:rsid w:val="00770EE9"/>
    <w:rsid w:val="00780582"/>
    <w:rsid w:val="007C0814"/>
    <w:rsid w:val="007D6E18"/>
    <w:rsid w:val="007F4881"/>
    <w:rsid w:val="00825AE9"/>
    <w:rsid w:val="00825EF0"/>
    <w:rsid w:val="008E261A"/>
    <w:rsid w:val="00924545"/>
    <w:rsid w:val="00970C76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C932BB"/>
    <w:rsid w:val="00DF7530"/>
    <w:rsid w:val="00E13AD2"/>
    <w:rsid w:val="00E81557"/>
    <w:rsid w:val="00EC0D04"/>
    <w:rsid w:val="00ED1BA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17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265</Words>
  <Characters>1516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2019-01-16T08:40:00Z</cp:lastPrinted>
  <dcterms:created xsi:type="dcterms:W3CDTF">2018-03-20T11:47:00Z</dcterms:created>
  <dcterms:modified xsi:type="dcterms:W3CDTF">2019-01-18T08:27:00Z</dcterms:modified>
</cp:coreProperties>
</file>