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01C" w:rsidRDefault="0080101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80101C" w:rsidRDefault="0080101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80101C" w:rsidRDefault="0080101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80101C" w:rsidRDefault="0080101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80101C" w:rsidRPr="003D362F" w:rsidRDefault="0080101C" w:rsidP="003D362F">
      <w:pPr>
        <w:spacing w:after="0" w:line="240" w:lineRule="auto"/>
        <w:rPr>
          <w:rFonts w:ascii="Times New Roman" w:hAnsi="Times New Roman" w:cs="Times New Roman"/>
          <w:sz w:val="16"/>
          <w:szCs w:val="16"/>
          <w:lang w:val="uk-UA"/>
        </w:rPr>
      </w:pPr>
    </w:p>
    <w:p w:rsidR="0080101C" w:rsidRDefault="0080101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НАКАЗ</w:t>
      </w:r>
    </w:p>
    <w:p w:rsidR="0080101C" w:rsidRDefault="0080101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80101C" w:rsidRPr="003D362F" w:rsidRDefault="0080101C"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19  грудня 2018 р.                                                        №   97 / 246        </w:t>
      </w:r>
    </w:p>
    <w:p w:rsidR="0080101C" w:rsidRDefault="0080101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внесення змін до паспорту</w:t>
      </w:r>
    </w:p>
    <w:p w:rsidR="0080101C" w:rsidRDefault="0080101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2018 рік</w:t>
      </w:r>
    </w:p>
    <w:p w:rsidR="0080101C" w:rsidRPr="003D362F" w:rsidRDefault="0080101C" w:rsidP="003D362F">
      <w:pPr>
        <w:tabs>
          <w:tab w:val="left" w:pos="6195"/>
        </w:tabs>
        <w:spacing w:after="0" w:line="240" w:lineRule="auto"/>
        <w:rPr>
          <w:rFonts w:ascii="Times New Roman" w:hAnsi="Times New Roman" w:cs="Times New Roman"/>
          <w:sz w:val="16"/>
          <w:szCs w:val="16"/>
          <w:lang w:val="uk-UA"/>
        </w:rPr>
      </w:pPr>
    </w:p>
    <w:p w:rsidR="0080101C" w:rsidRPr="00825EF0" w:rsidRDefault="0080101C" w:rsidP="00825EF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w:t>
      </w:r>
      <w:r w:rsidRPr="00825EF0">
        <w:rPr>
          <w:rFonts w:ascii="Times New Roman" w:hAnsi="Times New Roman" w:cs="Times New Roman"/>
          <w:sz w:val="28"/>
          <w:szCs w:val="28"/>
          <w:lang w:val="uk-UA"/>
        </w:rPr>
        <w:t>розпорядження голови райдержадміністрації – керівника районної військово –</w:t>
      </w:r>
      <w:r>
        <w:rPr>
          <w:rFonts w:ascii="Times New Roman" w:hAnsi="Times New Roman" w:cs="Times New Roman"/>
          <w:sz w:val="28"/>
          <w:szCs w:val="28"/>
          <w:lang w:val="uk-UA"/>
        </w:rPr>
        <w:t xml:space="preserve"> цивільної адміністрації  від  17.12.2018 року № 2443  “Про перерозподіл субвенції ”  </w:t>
      </w:r>
      <w:r>
        <w:rPr>
          <w:rFonts w:ascii="Times New Roman" w:hAnsi="Times New Roman" w:cs="Times New Roman"/>
          <w:b/>
          <w:bCs/>
          <w:sz w:val="28"/>
          <w:szCs w:val="28"/>
          <w:lang w:val="uk-UA"/>
        </w:rPr>
        <w:t>наказуємо:</w:t>
      </w:r>
    </w:p>
    <w:p w:rsidR="0080101C" w:rsidRPr="003D362F" w:rsidRDefault="0080101C"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80101C" w:rsidRDefault="0080101C"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Затвердити  паспорт бюджетної програми на 2018 рік по управлінню соціального захисту населення Попаснянської районної державної адміністрації за КПКВК  0813082 «Надання державної соціальної допомоги особам, які не мають права на пенсію, та особам з інвалідністю, державної соціальної допомоги на догляд», що додається.</w:t>
      </w:r>
    </w:p>
    <w:p w:rsidR="0080101C" w:rsidRDefault="0080101C" w:rsidP="003D362F">
      <w:pPr>
        <w:tabs>
          <w:tab w:val="left" w:pos="6195"/>
        </w:tabs>
        <w:spacing w:after="0" w:line="240" w:lineRule="auto"/>
        <w:jc w:val="both"/>
        <w:rPr>
          <w:rFonts w:ascii="Times New Roman" w:hAnsi="Times New Roman" w:cs="Times New Roman"/>
          <w:sz w:val="28"/>
          <w:szCs w:val="28"/>
          <w:lang w:val="uk-UA"/>
        </w:rPr>
      </w:pPr>
    </w:p>
    <w:p w:rsidR="0080101C" w:rsidRDefault="0080101C" w:rsidP="00011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Спільний наказ управління фінансів та управління соціального захисту населення від 05.12.2018 року № 82/218 визнати таким що втратив чинність.</w:t>
      </w:r>
    </w:p>
    <w:p w:rsidR="0080101C" w:rsidRDefault="0080101C" w:rsidP="00011F95">
      <w:pPr>
        <w:spacing w:line="240" w:lineRule="auto"/>
        <w:jc w:val="both"/>
        <w:rPr>
          <w:rFonts w:ascii="Times New Roman" w:hAnsi="Times New Roman" w:cs="Times New Roman"/>
          <w:sz w:val="28"/>
          <w:szCs w:val="28"/>
          <w:lang w:val="uk-UA"/>
        </w:rPr>
      </w:pPr>
    </w:p>
    <w:p w:rsidR="0080101C" w:rsidRDefault="0080101C" w:rsidP="00011F95">
      <w:pPr>
        <w:spacing w:line="240" w:lineRule="auto"/>
        <w:jc w:val="both"/>
        <w:rPr>
          <w:rFonts w:ascii="Times New Roman" w:hAnsi="Times New Roman" w:cs="Times New Roman"/>
          <w:sz w:val="28"/>
          <w:szCs w:val="28"/>
          <w:lang w:val="uk-UA"/>
        </w:rPr>
      </w:pPr>
    </w:p>
    <w:p w:rsidR="0080101C" w:rsidRDefault="0080101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80101C" w:rsidRDefault="0080101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80101C" w:rsidRDefault="0080101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Попаснянської районної                               Попаснянської районної                                             державної адміністрації                                державної адміністрації                                                                             </w:t>
      </w:r>
    </w:p>
    <w:p w:rsidR="0080101C" w:rsidRDefault="0080101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80101C" w:rsidRPr="003D362F" w:rsidRDefault="0080101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______________Н.Скребцова                         ____________ Г.Карачевцева</w:t>
      </w:r>
    </w:p>
    <w:sectPr w:rsidR="0080101C"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11F95"/>
    <w:rsid w:val="00073AC6"/>
    <w:rsid w:val="000936A6"/>
    <w:rsid w:val="00117044"/>
    <w:rsid w:val="00174D99"/>
    <w:rsid w:val="001A3F9C"/>
    <w:rsid w:val="001B7759"/>
    <w:rsid w:val="00257815"/>
    <w:rsid w:val="00261D9F"/>
    <w:rsid w:val="002A694A"/>
    <w:rsid w:val="002B3104"/>
    <w:rsid w:val="002D1343"/>
    <w:rsid w:val="002E3499"/>
    <w:rsid w:val="002F09A4"/>
    <w:rsid w:val="00302982"/>
    <w:rsid w:val="00395C2A"/>
    <w:rsid w:val="003B3F4D"/>
    <w:rsid w:val="003D362F"/>
    <w:rsid w:val="003F4415"/>
    <w:rsid w:val="00403447"/>
    <w:rsid w:val="00404BDE"/>
    <w:rsid w:val="00431CCF"/>
    <w:rsid w:val="00456982"/>
    <w:rsid w:val="004A0CAD"/>
    <w:rsid w:val="005B0C10"/>
    <w:rsid w:val="006A6F78"/>
    <w:rsid w:val="006C7166"/>
    <w:rsid w:val="006D4BAB"/>
    <w:rsid w:val="00770EE9"/>
    <w:rsid w:val="00780582"/>
    <w:rsid w:val="007D6E18"/>
    <w:rsid w:val="007F4881"/>
    <w:rsid w:val="0080101C"/>
    <w:rsid w:val="00825EF0"/>
    <w:rsid w:val="0088764A"/>
    <w:rsid w:val="008E261A"/>
    <w:rsid w:val="00924545"/>
    <w:rsid w:val="00994EAB"/>
    <w:rsid w:val="009974A2"/>
    <w:rsid w:val="009B5409"/>
    <w:rsid w:val="009C3565"/>
    <w:rsid w:val="009C7CC6"/>
    <w:rsid w:val="009D2AFD"/>
    <w:rsid w:val="00AD6694"/>
    <w:rsid w:val="00B02044"/>
    <w:rsid w:val="00B02B97"/>
    <w:rsid w:val="00B647EF"/>
    <w:rsid w:val="00BD05EC"/>
    <w:rsid w:val="00BF069C"/>
    <w:rsid w:val="00CF1073"/>
    <w:rsid w:val="00DA7A27"/>
    <w:rsid w:val="00DF7530"/>
    <w:rsid w:val="00E7206B"/>
    <w:rsid w:val="00E82B29"/>
    <w:rsid w:val="00EE797F"/>
    <w:rsid w:val="00F01F8C"/>
    <w:rsid w:val="00F25274"/>
    <w:rsid w:val="00F26A31"/>
    <w:rsid w:val="00F55D38"/>
    <w:rsid w:val="00F846FA"/>
    <w:rsid w:val="00FA20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1705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1</Pages>
  <Words>295</Words>
  <Characters>1682</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2018-12-06T06:33:00Z</cp:lastPrinted>
  <dcterms:created xsi:type="dcterms:W3CDTF">2018-03-20T11:47:00Z</dcterms:created>
  <dcterms:modified xsi:type="dcterms:W3CDTF">2018-12-20T11:12:00Z</dcterms:modified>
</cp:coreProperties>
</file>