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2F2" w:rsidRDefault="006C32F2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6C32F2" w:rsidRDefault="006C32F2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6C32F2" w:rsidRDefault="006C32F2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6C32F2" w:rsidRDefault="006C32F2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6C32F2" w:rsidRPr="003D362F" w:rsidRDefault="006C32F2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6C32F2" w:rsidRDefault="006C32F2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6C32F2" w:rsidRDefault="006C32F2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6C32F2" w:rsidRPr="003D362F" w:rsidRDefault="006C32F2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08  жовтня 2018 р.                                                        № 58  /   166     </w:t>
      </w:r>
    </w:p>
    <w:p w:rsidR="006C32F2" w:rsidRDefault="006C32F2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паспорту</w:t>
      </w:r>
    </w:p>
    <w:p w:rsidR="006C32F2" w:rsidRDefault="006C32F2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2018 рік</w:t>
      </w:r>
    </w:p>
    <w:p w:rsidR="006C32F2" w:rsidRPr="003D362F" w:rsidRDefault="006C32F2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6C32F2" w:rsidRPr="00825EF0" w:rsidRDefault="006C32F2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цивільної адміністрації  від   05.10.2018 року № 1697  “Про внесення змін  до розпорядження голови райдержадміністрації – керівника районної військово – цивільної адміністрації  від   21.12.2017 року № 715  “Про районний бюджет на 2018 рік”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6C32F2" w:rsidRPr="003D362F" w:rsidRDefault="006C32F2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C32F2" w:rsidRDefault="006C32F2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2018 рік по управлінню соціального захисту населення Попаснянської районної державної адміністрації за КПКВК  0813047 «Надання державної соціальної допомоги малозабезпеченим сім’ям», що додається.</w:t>
      </w:r>
    </w:p>
    <w:p w:rsidR="006C32F2" w:rsidRDefault="006C32F2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32F2" w:rsidRDefault="006C32F2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Спільний наказ управління фінансів та управління соціального захисту населення від 06.08.2018 року № 44/121 визнати таким що втратив чинність.</w:t>
      </w:r>
    </w:p>
    <w:p w:rsidR="006C32F2" w:rsidRDefault="006C32F2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32F2" w:rsidRDefault="006C32F2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32F2" w:rsidRDefault="006C32F2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6C32F2" w:rsidRDefault="006C32F2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6C32F2" w:rsidRDefault="006C32F2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6C32F2" w:rsidRDefault="006C32F2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C32F2" w:rsidRPr="003D362F" w:rsidRDefault="006C32F2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     ____________ Г.Карачевцева</w:t>
      </w:r>
    </w:p>
    <w:sectPr w:rsidR="006C32F2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F95"/>
    <w:rsid w:val="000936A6"/>
    <w:rsid w:val="00117044"/>
    <w:rsid w:val="00257815"/>
    <w:rsid w:val="002A694A"/>
    <w:rsid w:val="002B3104"/>
    <w:rsid w:val="002D1343"/>
    <w:rsid w:val="002E3499"/>
    <w:rsid w:val="003D362F"/>
    <w:rsid w:val="003F4415"/>
    <w:rsid w:val="00403447"/>
    <w:rsid w:val="00404BDE"/>
    <w:rsid w:val="00456982"/>
    <w:rsid w:val="004738CF"/>
    <w:rsid w:val="004A0CAD"/>
    <w:rsid w:val="004B7EBC"/>
    <w:rsid w:val="006A6F78"/>
    <w:rsid w:val="006C0C46"/>
    <w:rsid w:val="006C32F2"/>
    <w:rsid w:val="006C7166"/>
    <w:rsid w:val="006D4BAB"/>
    <w:rsid w:val="00770EE9"/>
    <w:rsid w:val="00780582"/>
    <w:rsid w:val="0079691A"/>
    <w:rsid w:val="007F4881"/>
    <w:rsid w:val="00825EF0"/>
    <w:rsid w:val="008E261A"/>
    <w:rsid w:val="00924545"/>
    <w:rsid w:val="00994EAB"/>
    <w:rsid w:val="009974A2"/>
    <w:rsid w:val="009C3565"/>
    <w:rsid w:val="009C7CC6"/>
    <w:rsid w:val="009D2AFD"/>
    <w:rsid w:val="00B02044"/>
    <w:rsid w:val="00B02B97"/>
    <w:rsid w:val="00BF069C"/>
    <w:rsid w:val="00CB0E72"/>
    <w:rsid w:val="00DF7530"/>
    <w:rsid w:val="00EE797F"/>
    <w:rsid w:val="00F01F8C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65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1</Pages>
  <Words>306</Words>
  <Characters>1745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2018-10-09T10:56:00Z</cp:lastPrinted>
  <dcterms:created xsi:type="dcterms:W3CDTF">2018-03-20T11:47:00Z</dcterms:created>
  <dcterms:modified xsi:type="dcterms:W3CDTF">2018-10-10T13:08:00Z</dcterms:modified>
</cp:coreProperties>
</file>