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04" w:rsidRDefault="00667F0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667F04" w:rsidRDefault="00667F0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667F04" w:rsidRDefault="00667F0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667F04" w:rsidRDefault="00667F04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667F04" w:rsidRPr="003D362F" w:rsidRDefault="00667F04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67F04" w:rsidRDefault="00667F0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667F04" w:rsidRDefault="00667F04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667F04" w:rsidRPr="00777122" w:rsidRDefault="00667F04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жовтня 2018 р.                                                        №  57  /   165     </w:t>
      </w:r>
    </w:p>
    <w:p w:rsidR="00667F04" w:rsidRDefault="00667F0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667F04" w:rsidRDefault="00667F0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667F04" w:rsidRPr="003D362F" w:rsidRDefault="00667F04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67F04" w:rsidRPr="00825EF0" w:rsidRDefault="00667F04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667F04" w:rsidRPr="003D362F" w:rsidRDefault="00667F0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F04" w:rsidRDefault="00667F0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0813046 «Надання   тимчасової державної соціальної  допомоги дітям», що додається.</w:t>
      </w:r>
    </w:p>
    <w:p w:rsidR="00667F04" w:rsidRDefault="00667F04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F04" w:rsidRDefault="00667F04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667F04" w:rsidRDefault="00667F04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F04" w:rsidRDefault="00667F04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F04" w:rsidRDefault="00667F0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667F04" w:rsidRDefault="00667F0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667F04" w:rsidRDefault="00667F0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667F04" w:rsidRDefault="00667F0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67F04" w:rsidRPr="003D362F" w:rsidRDefault="00667F04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667F04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0B465A"/>
    <w:rsid w:val="000E14A3"/>
    <w:rsid w:val="00117044"/>
    <w:rsid w:val="00257815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667F04"/>
    <w:rsid w:val="006A6F78"/>
    <w:rsid w:val="006C7166"/>
    <w:rsid w:val="006D4BAB"/>
    <w:rsid w:val="00770EE9"/>
    <w:rsid w:val="00777122"/>
    <w:rsid w:val="00780582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34A3F"/>
    <w:rsid w:val="00BF069C"/>
    <w:rsid w:val="00CA7174"/>
    <w:rsid w:val="00DF7530"/>
    <w:rsid w:val="00E03557"/>
    <w:rsid w:val="00E562E3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305</Words>
  <Characters>1742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2018-10-09T10:50:00Z</cp:lastPrinted>
  <dcterms:created xsi:type="dcterms:W3CDTF">2018-03-20T11:47:00Z</dcterms:created>
  <dcterms:modified xsi:type="dcterms:W3CDTF">2018-10-10T13:08:00Z</dcterms:modified>
</cp:coreProperties>
</file>