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3E" w:rsidRDefault="0006623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6623E" w:rsidRDefault="0006623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6623E" w:rsidRDefault="0006623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6623E" w:rsidRDefault="0006623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6623E" w:rsidRPr="003D362F" w:rsidRDefault="0006623E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6623E" w:rsidRDefault="0006623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06623E" w:rsidRDefault="0006623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6623E" w:rsidRPr="003D362F" w:rsidRDefault="0006623E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16 січня  2019 р.                                                        №  10 /  22     </w:t>
      </w:r>
    </w:p>
    <w:p w:rsidR="0006623E" w:rsidRDefault="0006623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06623E" w:rsidRDefault="0006623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06623E" w:rsidRPr="003D362F" w:rsidRDefault="0006623E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6623E" w:rsidRPr="00825EF0" w:rsidRDefault="0006623E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районний бюджет на 2019 рік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6623E" w:rsidRPr="003D362F" w:rsidRDefault="0006623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623E" w:rsidRDefault="0006623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0813043 «Надання   допомоги при народженні дитини», що додається.</w:t>
      </w:r>
    </w:p>
    <w:p w:rsidR="0006623E" w:rsidRDefault="0006623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3E" w:rsidRDefault="0006623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6623E" w:rsidRDefault="0006623E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3E" w:rsidRDefault="0006623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06623E" w:rsidRDefault="0006623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06623E" w:rsidRDefault="0006623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06623E" w:rsidRDefault="0006623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623E" w:rsidRPr="003D362F" w:rsidRDefault="0006623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06623E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17F64"/>
    <w:rsid w:val="0002151B"/>
    <w:rsid w:val="0006623E"/>
    <w:rsid w:val="000738C0"/>
    <w:rsid w:val="00121A5F"/>
    <w:rsid w:val="0015095A"/>
    <w:rsid w:val="001A707C"/>
    <w:rsid w:val="00244148"/>
    <w:rsid w:val="00257815"/>
    <w:rsid w:val="002B3104"/>
    <w:rsid w:val="002E3499"/>
    <w:rsid w:val="00367B22"/>
    <w:rsid w:val="003D362F"/>
    <w:rsid w:val="003F4415"/>
    <w:rsid w:val="00403447"/>
    <w:rsid w:val="00404BDE"/>
    <w:rsid w:val="00412CD5"/>
    <w:rsid w:val="00414326"/>
    <w:rsid w:val="004A0CAD"/>
    <w:rsid w:val="004B5BAA"/>
    <w:rsid w:val="00537ED3"/>
    <w:rsid w:val="0054177F"/>
    <w:rsid w:val="005472E1"/>
    <w:rsid w:val="00556C02"/>
    <w:rsid w:val="00642B31"/>
    <w:rsid w:val="006C7166"/>
    <w:rsid w:val="006D4BAB"/>
    <w:rsid w:val="00770EE9"/>
    <w:rsid w:val="00780582"/>
    <w:rsid w:val="007B78B3"/>
    <w:rsid w:val="007E6A14"/>
    <w:rsid w:val="007F4881"/>
    <w:rsid w:val="00825EF0"/>
    <w:rsid w:val="008C10DD"/>
    <w:rsid w:val="008D31B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E3646"/>
    <w:rsid w:val="00BF069C"/>
    <w:rsid w:val="00CD0FE7"/>
    <w:rsid w:val="00D24361"/>
    <w:rsid w:val="00D44303"/>
    <w:rsid w:val="00DB761E"/>
    <w:rsid w:val="00DF5D0C"/>
    <w:rsid w:val="00DF7530"/>
    <w:rsid w:val="00E02C34"/>
    <w:rsid w:val="00E9354C"/>
    <w:rsid w:val="00EE6185"/>
    <w:rsid w:val="00EE797F"/>
    <w:rsid w:val="00F55AAE"/>
    <w:rsid w:val="00F7631A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8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257</Words>
  <Characters>1470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2018-07-23T13:51:00Z</cp:lastPrinted>
  <dcterms:created xsi:type="dcterms:W3CDTF">2018-03-20T11:47:00Z</dcterms:created>
  <dcterms:modified xsi:type="dcterms:W3CDTF">2019-01-18T08:20:00Z</dcterms:modified>
</cp:coreProperties>
</file>