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51" w:rsidRDefault="00D7705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D77051" w:rsidRDefault="00D7705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D77051" w:rsidRDefault="00D7705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D77051" w:rsidRDefault="00D7705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D77051" w:rsidRPr="003D362F" w:rsidRDefault="00D77051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77051" w:rsidRDefault="00D7705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D77051" w:rsidRDefault="00D7705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D77051" w:rsidRPr="003D362F" w:rsidRDefault="00D77051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16 січня 2019 р.                                                        №   9 /    21    </w:t>
      </w:r>
    </w:p>
    <w:p w:rsidR="00D77051" w:rsidRDefault="00D7705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затвердження  паспорту</w:t>
      </w:r>
    </w:p>
    <w:p w:rsidR="00D77051" w:rsidRDefault="00D7705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D77051" w:rsidRPr="003D362F" w:rsidRDefault="00D77051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77051" w:rsidRPr="00825EF0" w:rsidRDefault="00D77051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D77051" w:rsidRPr="003D362F" w:rsidRDefault="00D7705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7051" w:rsidRDefault="00D7705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0813042 «Надання   допомоги при усиновленні дитини», що додається.</w:t>
      </w:r>
    </w:p>
    <w:p w:rsidR="00D77051" w:rsidRDefault="00D7705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051" w:rsidRDefault="00D77051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051" w:rsidRDefault="00D7705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D77051" w:rsidRDefault="00D7705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D77051" w:rsidRDefault="00D7705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D77051" w:rsidRDefault="00D7705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77051" w:rsidRPr="003D362F" w:rsidRDefault="00D7705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D77051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63223"/>
    <w:rsid w:val="00183037"/>
    <w:rsid w:val="00257815"/>
    <w:rsid w:val="002B3104"/>
    <w:rsid w:val="002E3499"/>
    <w:rsid w:val="003D362F"/>
    <w:rsid w:val="003F4415"/>
    <w:rsid w:val="00403447"/>
    <w:rsid w:val="00404BDE"/>
    <w:rsid w:val="004A0CAD"/>
    <w:rsid w:val="006871A6"/>
    <w:rsid w:val="006C7166"/>
    <w:rsid w:val="006D4BAB"/>
    <w:rsid w:val="00743872"/>
    <w:rsid w:val="00770EE9"/>
    <w:rsid w:val="007F4881"/>
    <w:rsid w:val="00825EF0"/>
    <w:rsid w:val="008E261A"/>
    <w:rsid w:val="00924545"/>
    <w:rsid w:val="00994EAB"/>
    <w:rsid w:val="009974A2"/>
    <w:rsid w:val="009C3565"/>
    <w:rsid w:val="009D2AFD"/>
    <w:rsid w:val="00AB40D5"/>
    <w:rsid w:val="00AE4C33"/>
    <w:rsid w:val="00B02044"/>
    <w:rsid w:val="00B02B97"/>
    <w:rsid w:val="00B06A16"/>
    <w:rsid w:val="00BF069C"/>
    <w:rsid w:val="00D77051"/>
    <w:rsid w:val="00DF7530"/>
    <w:rsid w:val="00E54796"/>
    <w:rsid w:val="00EC6EA8"/>
    <w:rsid w:val="00EE2CCC"/>
    <w:rsid w:val="00EE797F"/>
    <w:rsid w:val="00F846FA"/>
    <w:rsid w:val="00FA2069"/>
    <w:rsid w:val="00FF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7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256</Words>
  <Characters>1462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2018-07-23T13:51:00Z</cp:lastPrinted>
  <dcterms:created xsi:type="dcterms:W3CDTF">2018-03-20T11:47:00Z</dcterms:created>
  <dcterms:modified xsi:type="dcterms:W3CDTF">2019-01-18T08:20:00Z</dcterms:modified>
</cp:coreProperties>
</file>