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89" w:rsidRDefault="00C5288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C52889" w:rsidRDefault="00C5288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C52889" w:rsidRDefault="00C5288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C52889" w:rsidRDefault="00C52889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C52889" w:rsidRPr="003D362F" w:rsidRDefault="00C52889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52889" w:rsidRDefault="00C52889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C52889" w:rsidRDefault="00C52889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C52889" w:rsidRPr="003D362F" w:rsidRDefault="00C52889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08 жовтня 2018 р.                                                        № 62 /   170     </w:t>
      </w:r>
    </w:p>
    <w:p w:rsidR="00C52889" w:rsidRDefault="00C52889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C52889" w:rsidRDefault="00C52889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C52889" w:rsidRPr="003D362F" w:rsidRDefault="00C52889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C52889" w:rsidRPr="00825EF0" w:rsidRDefault="00C52889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адміністрації  від   05.10.2018 року № 1697  “Про внесення змін  до розпорядження голови райдержадміністрації – керівника районної військово – цивільної адміністрації  від   21.12.2017 року № 715  “Про районний бюджет на 2018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C52889" w:rsidRPr="003D362F" w:rsidRDefault="00C5288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52889" w:rsidRDefault="00C5288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0813032 «Надання пільг окремим категоріям громадян з оплати послуг зв’язку», що додається.</w:t>
      </w:r>
    </w:p>
    <w:p w:rsidR="00C52889" w:rsidRDefault="00C52889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889" w:rsidRDefault="00C5288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17.01.2018 року № 13/14 визнати таким що втратив чинність.</w:t>
      </w:r>
    </w:p>
    <w:p w:rsidR="00C52889" w:rsidRDefault="00C5288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889" w:rsidRDefault="00C52889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889" w:rsidRDefault="00C5288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C52889" w:rsidRDefault="00C5288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C52889" w:rsidRDefault="00C52889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C52889" w:rsidRDefault="00C52889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52889" w:rsidRPr="003D362F" w:rsidRDefault="00C52889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C52889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257815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4B3731"/>
    <w:rsid w:val="0058084D"/>
    <w:rsid w:val="005B0C10"/>
    <w:rsid w:val="005F4BC3"/>
    <w:rsid w:val="006A6F78"/>
    <w:rsid w:val="006C7166"/>
    <w:rsid w:val="006D4BAB"/>
    <w:rsid w:val="00770EE9"/>
    <w:rsid w:val="00780582"/>
    <w:rsid w:val="007926CB"/>
    <w:rsid w:val="007D4E8B"/>
    <w:rsid w:val="007D6E18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F069C"/>
    <w:rsid w:val="00C24B4A"/>
    <w:rsid w:val="00C52889"/>
    <w:rsid w:val="00DF7530"/>
    <w:rsid w:val="00EE797F"/>
    <w:rsid w:val="00F01F8C"/>
    <w:rsid w:val="00F267E5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1</Pages>
  <Words>306</Words>
  <Characters>1746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2018-10-09T10:56:00Z</cp:lastPrinted>
  <dcterms:created xsi:type="dcterms:W3CDTF">2018-03-20T11:47:00Z</dcterms:created>
  <dcterms:modified xsi:type="dcterms:W3CDTF">2018-10-10T13:05:00Z</dcterms:modified>
</cp:coreProperties>
</file>