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D6C" w:rsidRDefault="00E52D6C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E52D6C" w:rsidRDefault="00E52D6C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E52D6C" w:rsidRDefault="00E52D6C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E52D6C" w:rsidRDefault="00E52D6C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E52D6C" w:rsidRPr="003D362F" w:rsidRDefault="00E52D6C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E52D6C" w:rsidRDefault="00E52D6C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НАКАЗ</w:t>
      </w:r>
    </w:p>
    <w:p w:rsidR="00E52D6C" w:rsidRDefault="00E52D6C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E52D6C" w:rsidRPr="003D362F" w:rsidRDefault="00E52D6C" w:rsidP="003D362F">
      <w:pPr>
        <w:tabs>
          <w:tab w:val="left" w:pos="6195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 16 січня 2019 р.                                                        №  2 /   14     </w:t>
      </w:r>
    </w:p>
    <w:p w:rsidR="00E52D6C" w:rsidRDefault="00E52D6C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 затвердження  паспорту</w:t>
      </w:r>
    </w:p>
    <w:p w:rsidR="00E52D6C" w:rsidRDefault="00E52D6C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бюджетної програми на 2019 рік</w:t>
      </w:r>
    </w:p>
    <w:p w:rsidR="00E52D6C" w:rsidRPr="003D362F" w:rsidRDefault="00E52D6C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E52D6C" w:rsidRPr="00825EF0" w:rsidRDefault="00E52D6C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 цивільної адміні</w:t>
      </w:r>
      <w:r>
        <w:rPr>
          <w:rFonts w:ascii="Times New Roman" w:hAnsi="Times New Roman" w:cs="Times New Roman"/>
          <w:sz w:val="28"/>
          <w:szCs w:val="28"/>
          <w:lang w:val="uk-UA"/>
        </w:rPr>
        <w:t>страції  від   22.12.2018 року № 2488  “Про районний бюджет на 2019</w:t>
      </w:r>
      <w:r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рік”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наказуємо:</w:t>
      </w:r>
    </w:p>
    <w:p w:rsidR="00E52D6C" w:rsidRPr="003D362F" w:rsidRDefault="00E52D6C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52D6C" w:rsidRDefault="00E52D6C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Затвердити  паспорт бюджетної програми на 2019 рік по управлінню соціального захисту населення Попаснянської районної державної адміністрації за КПКВК  0813012 «Надання субсидій населенню для відшкодування витрат на оплату житлово – комунальних послуг», що додається.</w:t>
      </w:r>
    </w:p>
    <w:p w:rsidR="00E52D6C" w:rsidRDefault="00E52D6C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2D6C" w:rsidRDefault="00E52D6C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2D6C" w:rsidRDefault="00E52D6C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управління                                  Начальник управління</w:t>
      </w:r>
    </w:p>
    <w:p w:rsidR="00E52D6C" w:rsidRDefault="00E52D6C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захисту населення                    фінансів</w:t>
      </w:r>
    </w:p>
    <w:p w:rsidR="00E52D6C" w:rsidRDefault="00E52D6C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 Попаснянської районної                                             державної адміністрації                                державної адміністрації                                                                             </w:t>
      </w:r>
    </w:p>
    <w:p w:rsidR="00E52D6C" w:rsidRDefault="00E52D6C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E52D6C" w:rsidRPr="003D362F" w:rsidRDefault="00E52D6C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______________Н.Скребцова                         ____________ Г.Карачевцева</w:t>
      </w:r>
    </w:p>
    <w:sectPr w:rsidR="00E52D6C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362F"/>
    <w:rsid w:val="00011F95"/>
    <w:rsid w:val="000936A6"/>
    <w:rsid w:val="00117044"/>
    <w:rsid w:val="00257815"/>
    <w:rsid w:val="00291E9B"/>
    <w:rsid w:val="002A694A"/>
    <w:rsid w:val="002B3104"/>
    <w:rsid w:val="002D1343"/>
    <w:rsid w:val="002E3499"/>
    <w:rsid w:val="003D362F"/>
    <w:rsid w:val="003F4415"/>
    <w:rsid w:val="00403447"/>
    <w:rsid w:val="00404BDE"/>
    <w:rsid w:val="00456982"/>
    <w:rsid w:val="00481C93"/>
    <w:rsid w:val="004A0CAD"/>
    <w:rsid w:val="005717C7"/>
    <w:rsid w:val="005D2FA2"/>
    <w:rsid w:val="00665180"/>
    <w:rsid w:val="006A6F78"/>
    <w:rsid w:val="006C7166"/>
    <w:rsid w:val="006D4BAB"/>
    <w:rsid w:val="006F531E"/>
    <w:rsid w:val="00770EE9"/>
    <w:rsid w:val="00780582"/>
    <w:rsid w:val="007F4881"/>
    <w:rsid w:val="00825EF0"/>
    <w:rsid w:val="0087739C"/>
    <w:rsid w:val="008E261A"/>
    <w:rsid w:val="00924545"/>
    <w:rsid w:val="00994EAB"/>
    <w:rsid w:val="009974A2"/>
    <w:rsid w:val="009C3565"/>
    <w:rsid w:val="009C7CC6"/>
    <w:rsid w:val="009D2AFD"/>
    <w:rsid w:val="00B02044"/>
    <w:rsid w:val="00B02B97"/>
    <w:rsid w:val="00B10ADE"/>
    <w:rsid w:val="00BF069C"/>
    <w:rsid w:val="00CA0C96"/>
    <w:rsid w:val="00D90A51"/>
    <w:rsid w:val="00DF7530"/>
    <w:rsid w:val="00E04AEE"/>
    <w:rsid w:val="00E52D6C"/>
    <w:rsid w:val="00E72916"/>
    <w:rsid w:val="00EC203A"/>
    <w:rsid w:val="00EE797F"/>
    <w:rsid w:val="00F01F8C"/>
    <w:rsid w:val="00F26A31"/>
    <w:rsid w:val="00F55D38"/>
    <w:rsid w:val="00F7703C"/>
    <w:rsid w:val="00F846FA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81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56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</TotalTime>
  <Pages>1</Pages>
  <Words>264</Words>
  <Characters>1505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2019-01-14T14:34:00Z</cp:lastPrinted>
  <dcterms:created xsi:type="dcterms:W3CDTF">2018-03-20T11:47:00Z</dcterms:created>
  <dcterms:modified xsi:type="dcterms:W3CDTF">2019-01-18T08:14:00Z</dcterms:modified>
</cp:coreProperties>
</file>