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75" w:rsidRPr="00AB22E6" w:rsidRDefault="00991A75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40105" r:id="rId5"/>
        </w:object>
      </w:r>
    </w:p>
    <w:p w:rsidR="00991A75" w:rsidRPr="00AB22E6" w:rsidRDefault="00991A75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91A75" w:rsidRDefault="00991A75" w:rsidP="000D3C66">
      <w:pPr>
        <w:pStyle w:val="BodyText"/>
        <w:shd w:val="clear" w:color="auto" w:fill="auto"/>
        <w:tabs>
          <w:tab w:val="left" w:pos="5310"/>
        </w:tabs>
        <w:spacing w:after="0"/>
        <w:ind w:left="3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</w:t>
      </w:r>
    </w:p>
    <w:p w:rsidR="00991A75" w:rsidRDefault="00991A75" w:rsidP="000D3C66">
      <w:pPr>
        <w:pStyle w:val="BodyText"/>
        <w:shd w:val="clear" w:color="auto" w:fill="auto"/>
        <w:tabs>
          <w:tab w:val="left" w:pos="5310"/>
        </w:tabs>
        <w:spacing w:after="0"/>
        <w:ind w:left="380" w:firstLine="0"/>
        <w:rPr>
          <w:lang w:eastAsia="uk-UA"/>
        </w:rPr>
      </w:pPr>
      <w:r>
        <w:rPr>
          <w:lang w:eastAsia="uk-UA"/>
        </w:rPr>
        <w:t xml:space="preserve">Попаснянської районної                                                 Попаснянської районної державної адміністрації                                                                    державної адміністрації                                                                          </w:t>
      </w:r>
    </w:p>
    <w:p w:rsidR="00991A75" w:rsidRDefault="00991A75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991A75" w:rsidRDefault="00991A75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 xml:space="preserve">            НАКАЗ</w:t>
      </w:r>
      <w:bookmarkEnd w:id="0"/>
    </w:p>
    <w:p w:rsidR="00991A75" w:rsidRPr="000D3C66" w:rsidRDefault="00991A75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eastAsia="uk-UA"/>
        </w:rPr>
      </w:pPr>
      <w:r>
        <w:rPr>
          <w:lang w:eastAsia="uk-UA"/>
        </w:rPr>
        <w:t xml:space="preserve">       м. </w:t>
      </w:r>
      <w:r w:rsidRPr="000D3C66">
        <w:rPr>
          <w:lang w:eastAsia="uk-UA"/>
        </w:rPr>
        <w:t>Попасна</w:t>
      </w:r>
    </w:p>
    <w:p w:rsidR="00991A75" w:rsidRDefault="00991A75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___01____ 2019 року                                                              № _10-Г/42_</w:t>
      </w:r>
    </w:p>
    <w:p w:rsidR="00991A75" w:rsidRPr="001B3FEC" w:rsidRDefault="00991A75" w:rsidP="001B3FEC">
      <w:pPr>
        <w:pStyle w:val="NoSpacing"/>
        <w:rPr>
          <w:rFonts w:ascii="Times New Roman" w:hAnsi="Times New Roman" w:cs="Times New Roman"/>
          <w:sz w:val="25"/>
          <w:szCs w:val="25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B3FEC">
        <w:rPr>
          <w:rFonts w:ascii="Times New Roman" w:hAnsi="Times New Roman" w:cs="Times New Roman"/>
          <w:sz w:val="25"/>
          <w:szCs w:val="25"/>
          <w:lang w:eastAsia="uk-UA"/>
        </w:rPr>
        <w:t>Про затвердження паспорта</w:t>
      </w:r>
    </w:p>
    <w:p w:rsidR="00991A75" w:rsidRPr="001B3FEC" w:rsidRDefault="00991A75" w:rsidP="001B3FEC">
      <w:pPr>
        <w:pStyle w:val="NoSpacing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1B3FEC">
        <w:rPr>
          <w:rFonts w:ascii="Times New Roman" w:hAnsi="Times New Roman" w:cs="Times New Roman"/>
          <w:sz w:val="25"/>
          <w:szCs w:val="25"/>
          <w:lang w:eastAsia="uk-UA"/>
        </w:rPr>
        <w:t xml:space="preserve"> бюджетної програми на 2019 рік</w:t>
      </w:r>
    </w:p>
    <w:p w:rsidR="00991A75" w:rsidRPr="001B3FEC" w:rsidRDefault="00991A75" w:rsidP="001B3FEC">
      <w:pPr>
        <w:pStyle w:val="NoSpacing"/>
        <w:tabs>
          <w:tab w:val="left" w:pos="9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91A75" w:rsidRDefault="00991A75" w:rsidP="008619B6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</w:p>
    <w:p w:rsidR="00991A75" w:rsidRDefault="00991A75" w:rsidP="008619B6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t>№ 1103/25880,</w:t>
      </w:r>
      <w:r w:rsidRPr="008619B6">
        <w:rPr>
          <w:lang w:eastAsia="ru-RU"/>
        </w:rPr>
        <w:t xml:space="preserve"> </w:t>
      </w:r>
      <w:r>
        <w:rPr>
          <w:lang w:eastAsia="ru-RU"/>
        </w:rPr>
        <w:t xml:space="preserve">розпорядженням  голови-райдержадміністрації - керівника районної військово-цивільної адміністрації від 22.12.2018 року № 2488 «Про районний бюджет на 2019 рік». </w:t>
      </w:r>
    </w:p>
    <w:p w:rsidR="00991A75" w:rsidRPr="00ED5DD9" w:rsidRDefault="00991A75" w:rsidP="008619B6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991A75" w:rsidRDefault="00991A75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991A75" w:rsidRDefault="00991A75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 Затвердити паспорт  бюджетної програми на </w:t>
      </w:r>
      <w:r w:rsidRPr="00D24387">
        <w:t>201</w:t>
      </w:r>
      <w:r>
        <w:t>9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737154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</w:t>
      </w:r>
      <w:r w:rsidRPr="00447E27">
        <w:t>15031</w:t>
      </w:r>
      <w:r w:rsidRPr="00D24387">
        <w:t xml:space="preserve"> </w:t>
      </w:r>
      <w:r w:rsidRPr="00447E27">
        <w:rPr>
          <w:lang w:eastAsia="uk-UA"/>
        </w:rPr>
        <w:t>«</w:t>
      </w:r>
      <w:r w:rsidRPr="00447E27">
        <w:t>Утримання та навчально-тренувальна робота комунальних дитячо-юнацьких спортивних шкіл</w:t>
      </w:r>
      <w:r w:rsidRPr="00447E27">
        <w:rPr>
          <w:sz w:val="28"/>
          <w:szCs w:val="28"/>
          <w:lang w:eastAsia="uk-UA"/>
        </w:rPr>
        <w:t xml:space="preserve"> »</w:t>
      </w:r>
      <w:r>
        <w:rPr>
          <w:lang w:eastAsia="uk-UA"/>
        </w:rPr>
        <w:t>,що додається.</w:t>
      </w:r>
    </w:p>
    <w:p w:rsidR="00991A75" w:rsidRDefault="00991A75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991A75" w:rsidRDefault="00991A75" w:rsidP="00C022A5">
      <w:pPr>
        <w:pStyle w:val="NoSpacing"/>
        <w:spacing w:line="276" w:lineRule="auto"/>
        <w:ind w:left="102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Н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ачальник відділу освіти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Начальник управління фінансів   </w:t>
      </w:r>
    </w:p>
    <w:p w:rsidR="00991A75" w:rsidRPr="00C13CC1" w:rsidRDefault="00991A75" w:rsidP="00C022A5">
      <w:pPr>
        <w:pStyle w:val="NoSpacing"/>
        <w:spacing w:line="276" w:lineRule="auto"/>
        <w:ind w:left="1020"/>
        <w:rPr>
          <w:rFonts w:ascii="Times New Roman" w:hAnsi="Times New Roman" w:cs="Times New Roman"/>
          <w:sz w:val="25"/>
          <w:szCs w:val="25"/>
          <w:lang w:val="uk-UA"/>
        </w:rPr>
      </w:pPr>
    </w:p>
    <w:p w:rsidR="00991A75" w:rsidRPr="00C13CC1" w:rsidRDefault="00991A75" w:rsidP="00C022A5">
      <w:pPr>
        <w:pStyle w:val="NoSpacing"/>
        <w:spacing w:line="276" w:lineRule="auto"/>
        <w:rPr>
          <w:rFonts w:ascii="Times New Roman" w:hAnsi="Times New Roman" w:cs="Times New Roman"/>
          <w:sz w:val="25"/>
          <w:szCs w:val="25"/>
          <w:lang w:val="uk-UA"/>
        </w:rPr>
      </w:pP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    </w:t>
      </w:r>
    </w:p>
    <w:p w:rsidR="00991A75" w:rsidRPr="00C13CC1" w:rsidRDefault="00991A75" w:rsidP="00C022A5">
      <w:pPr>
        <w:pStyle w:val="NoSpacing"/>
        <w:spacing w:line="276" w:lineRule="auto"/>
        <w:ind w:left="1020"/>
        <w:rPr>
          <w:rFonts w:ascii="Times New Roman" w:hAnsi="Times New Roman" w:cs="Times New Roman"/>
          <w:sz w:val="25"/>
          <w:szCs w:val="25"/>
          <w:lang w:val="uk-UA"/>
        </w:rPr>
      </w:pPr>
      <w:r w:rsidRPr="00C13CC1">
        <w:rPr>
          <w:rFonts w:ascii="Times New Roman" w:hAnsi="Times New Roman" w:cs="Times New Roman"/>
          <w:sz w:val="25"/>
          <w:szCs w:val="25"/>
          <w:lang w:val="uk-UA"/>
        </w:rPr>
        <w:t>___________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М.А.Донцова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     __________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Г.В.Карачевцева                                                  </w:t>
      </w:r>
    </w:p>
    <w:p w:rsidR="00991A75" w:rsidRPr="006B1249" w:rsidRDefault="00991A75" w:rsidP="00C022A5">
      <w:pPr>
        <w:pStyle w:val="NoSpacing"/>
        <w:spacing w:line="276" w:lineRule="auto"/>
        <w:ind w:left="1020"/>
        <w:rPr>
          <w:rFonts w:ascii="Times New Roman" w:hAnsi="Times New Roman" w:cs="Times New Roman"/>
          <w:sz w:val="24"/>
          <w:szCs w:val="24"/>
          <w:lang w:val="uk-UA"/>
        </w:rPr>
      </w:pPr>
    </w:p>
    <w:p w:rsidR="00991A75" w:rsidRDefault="00991A75" w:rsidP="005D7377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</w:pPr>
    </w:p>
    <w:p w:rsidR="00991A75" w:rsidRPr="006B1249" w:rsidRDefault="00991A75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" w:name="_GoBack"/>
      <w:bookmarkEnd w:id="1"/>
    </w:p>
    <w:sectPr w:rsidR="00991A75" w:rsidRPr="006B1249" w:rsidSect="0091163E">
      <w:pgSz w:w="11906" w:h="16838"/>
      <w:pgMar w:top="73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15732"/>
    <w:rsid w:val="00052CF9"/>
    <w:rsid w:val="000D1D60"/>
    <w:rsid w:val="000D3C66"/>
    <w:rsid w:val="001142FB"/>
    <w:rsid w:val="001B3FEC"/>
    <w:rsid w:val="001D114F"/>
    <w:rsid w:val="00274A89"/>
    <w:rsid w:val="00293BAE"/>
    <w:rsid w:val="0038432E"/>
    <w:rsid w:val="00447E27"/>
    <w:rsid w:val="00522381"/>
    <w:rsid w:val="005C521C"/>
    <w:rsid w:val="005D7377"/>
    <w:rsid w:val="006869C3"/>
    <w:rsid w:val="006B1249"/>
    <w:rsid w:val="0070228A"/>
    <w:rsid w:val="00737154"/>
    <w:rsid w:val="007D40D9"/>
    <w:rsid w:val="00842DB7"/>
    <w:rsid w:val="008619B6"/>
    <w:rsid w:val="008B63D1"/>
    <w:rsid w:val="00910E8A"/>
    <w:rsid w:val="0091163E"/>
    <w:rsid w:val="00991A75"/>
    <w:rsid w:val="00A40FFA"/>
    <w:rsid w:val="00AB22E6"/>
    <w:rsid w:val="00AC1AB6"/>
    <w:rsid w:val="00BC1CBA"/>
    <w:rsid w:val="00C022A5"/>
    <w:rsid w:val="00C13CC1"/>
    <w:rsid w:val="00D24387"/>
    <w:rsid w:val="00D7316C"/>
    <w:rsid w:val="00E51436"/>
    <w:rsid w:val="00ED5DD9"/>
    <w:rsid w:val="00ED7770"/>
    <w:rsid w:val="00F861E3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741C6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269</Words>
  <Characters>1534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41</cp:revision>
  <cp:lastPrinted>2019-01-14T12:54:00Z</cp:lastPrinted>
  <dcterms:created xsi:type="dcterms:W3CDTF">2017-08-03T05:33:00Z</dcterms:created>
  <dcterms:modified xsi:type="dcterms:W3CDTF">2019-01-17T12:22:00Z</dcterms:modified>
</cp:coreProperties>
</file>