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CE" w:rsidRPr="00AB22E6" w:rsidRDefault="008076C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39904" r:id="rId5"/>
        </w:object>
      </w:r>
    </w:p>
    <w:p w:rsidR="008076CE" w:rsidRPr="00AB22E6" w:rsidRDefault="008076C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076CE" w:rsidRDefault="008076CE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Попаснянської 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8076CE" w:rsidRDefault="008076CE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8076CE" w:rsidRDefault="008076CE" w:rsidP="006D3DBF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8076CE" w:rsidRDefault="008076CE" w:rsidP="006D3DBF">
      <w:pPr>
        <w:pStyle w:val="BodyText"/>
        <w:shd w:val="clear" w:color="auto" w:fill="auto"/>
        <w:spacing w:after="542" w:line="250" w:lineRule="exact"/>
        <w:ind w:firstLine="0"/>
        <w:rPr>
          <w:lang w:val="ru-RU" w:eastAsia="uk-UA"/>
        </w:rPr>
      </w:pPr>
      <w:r>
        <w:rPr>
          <w:lang w:eastAsia="uk-UA"/>
        </w:rPr>
        <w:t xml:space="preserve">                                                                   м. </w:t>
      </w:r>
      <w:r>
        <w:rPr>
          <w:lang w:val="ru-RU" w:eastAsia="uk-UA"/>
        </w:rPr>
        <w:t>Попасна</w:t>
      </w:r>
    </w:p>
    <w:p w:rsidR="008076CE" w:rsidRPr="00AA4402" w:rsidRDefault="008076CE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___01____ 2019 року                                                              № _07-Г/39_</w:t>
      </w:r>
    </w:p>
    <w:p w:rsidR="008076CE" w:rsidRDefault="008076CE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8076CE" w:rsidRPr="006D3DBF" w:rsidRDefault="008076CE" w:rsidP="006D3DB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rPr>
          <w:lang w:eastAsia="ru-RU"/>
        </w:rPr>
        <w:t xml:space="preserve">розпорядженням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 xml:space="preserve">від 22.12.2018 </w:t>
      </w:r>
      <w:r w:rsidRPr="001778A1">
        <w:rPr>
          <w:lang w:eastAsia="ru-RU"/>
        </w:rPr>
        <w:t xml:space="preserve">року № </w:t>
      </w:r>
      <w:r>
        <w:rPr>
          <w:lang w:eastAsia="ru-RU"/>
        </w:rPr>
        <w:t>2488</w:t>
      </w:r>
      <w:r w:rsidRPr="001778A1">
        <w:rPr>
          <w:lang w:eastAsia="ru-RU"/>
        </w:rPr>
        <w:t xml:space="preserve">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</w:t>
      </w:r>
      <w:r>
        <w:rPr>
          <w:lang w:eastAsia="ru-RU"/>
        </w:rPr>
        <w:t>9</w:t>
      </w:r>
      <w:r w:rsidRPr="001778A1">
        <w:rPr>
          <w:lang w:eastAsia="ru-RU"/>
        </w:rPr>
        <w:t xml:space="preserve"> рік»</w:t>
      </w:r>
      <w:r>
        <w:rPr>
          <w:lang w:eastAsia="ru-RU"/>
        </w:rPr>
        <w:t>.</w:t>
      </w:r>
    </w:p>
    <w:p w:rsidR="008076CE" w:rsidRDefault="008076CE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8076CE" w:rsidRDefault="008076CE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8076CE" w:rsidRPr="006D3DBF" w:rsidRDefault="008076C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6D3DBF">
        <w:rPr>
          <w:lang w:eastAsia="uk-UA"/>
        </w:rPr>
        <w:t xml:space="preserve">Затвердити паспорт бюджетної програми на </w:t>
      </w:r>
      <w:r w:rsidRPr="006D3DBF">
        <w:t>201</w:t>
      </w:r>
      <w:r>
        <w:t>9</w:t>
      </w:r>
      <w:r w:rsidRPr="006D3DBF">
        <w:t xml:space="preserve"> </w:t>
      </w:r>
      <w:r w:rsidRPr="006D3DBF">
        <w:rPr>
          <w:lang w:eastAsia="uk-UA"/>
        </w:rPr>
        <w:t xml:space="preserve">рік, по відділу освіти Попаснянської районної державної адміністрації  за кодом програмної класифікації видатків та кредитування місцевих бюджетів </w:t>
      </w:r>
      <w:r w:rsidRPr="006D3DBF">
        <w:t xml:space="preserve">0611140 </w:t>
      </w:r>
      <w:r w:rsidRPr="006D3DBF">
        <w:rPr>
          <w:lang w:eastAsia="uk-UA"/>
        </w:rPr>
        <w:t>«</w:t>
      </w:r>
      <w:r w:rsidRPr="006D3DBF">
        <w:t>Підвищення кваліфікації,перепідготовка кадрів закладами післядипломної освіти</w:t>
      </w:r>
      <w:bookmarkStart w:id="1" w:name="_GoBack"/>
      <w:bookmarkEnd w:id="1"/>
      <w:r w:rsidRPr="006D3DBF">
        <w:rPr>
          <w:lang w:eastAsia="uk-UA"/>
        </w:rPr>
        <w:t>»,що додається.</w:t>
      </w:r>
    </w:p>
    <w:p w:rsidR="008076CE" w:rsidRDefault="008076C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076CE" w:rsidRDefault="008076C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076CE" w:rsidRDefault="008076C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076CE" w:rsidRDefault="008076C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8076CE" w:rsidRDefault="008076CE" w:rsidP="006D3DBF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  <w:r>
        <w:t>Начальник відділу освіти                                   Начальник Управління фінансів</w:t>
      </w:r>
    </w:p>
    <w:p w:rsidR="008076CE" w:rsidRDefault="008076CE" w:rsidP="006D3DBF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</w:p>
    <w:p w:rsidR="008076CE" w:rsidRDefault="008076CE" w:rsidP="006D3DBF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</w:p>
    <w:p w:rsidR="008076CE" w:rsidRDefault="008076CE" w:rsidP="006D3DBF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  <w:r>
        <w:t>__________М.А.Донцова                                  ____________ Г.В.Кар</w:t>
      </w:r>
      <w:r w:rsidRPr="00023886">
        <w:t>а</w:t>
      </w:r>
      <w:r>
        <w:t>чевцева</w:t>
      </w:r>
    </w:p>
    <w:p w:rsidR="008076CE" w:rsidRPr="006B1249" w:rsidRDefault="008076CE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076CE" w:rsidRPr="006B1249" w:rsidSect="000F14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23886"/>
    <w:rsid w:val="00052CF9"/>
    <w:rsid w:val="000F145E"/>
    <w:rsid w:val="001778A1"/>
    <w:rsid w:val="001F5087"/>
    <w:rsid w:val="002E5C33"/>
    <w:rsid w:val="0033030F"/>
    <w:rsid w:val="00341F60"/>
    <w:rsid w:val="0038432E"/>
    <w:rsid w:val="004E5BFF"/>
    <w:rsid w:val="00522381"/>
    <w:rsid w:val="005C521C"/>
    <w:rsid w:val="0064289B"/>
    <w:rsid w:val="006869C3"/>
    <w:rsid w:val="006B1249"/>
    <w:rsid w:val="006D3DBF"/>
    <w:rsid w:val="0070228A"/>
    <w:rsid w:val="007257E2"/>
    <w:rsid w:val="00742CCA"/>
    <w:rsid w:val="0077532D"/>
    <w:rsid w:val="007D40D9"/>
    <w:rsid w:val="008076CE"/>
    <w:rsid w:val="00842DB7"/>
    <w:rsid w:val="009B7C6C"/>
    <w:rsid w:val="00A53AC2"/>
    <w:rsid w:val="00AA4402"/>
    <w:rsid w:val="00AB22E6"/>
    <w:rsid w:val="00AD2723"/>
    <w:rsid w:val="00D24387"/>
    <w:rsid w:val="00D7316C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E72B1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254</Words>
  <Characters>1451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26</cp:revision>
  <cp:lastPrinted>2019-01-16T12:44:00Z</cp:lastPrinted>
  <dcterms:created xsi:type="dcterms:W3CDTF">2017-08-03T05:33:00Z</dcterms:created>
  <dcterms:modified xsi:type="dcterms:W3CDTF">2019-01-17T12:19:00Z</dcterms:modified>
</cp:coreProperties>
</file>