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D9" w:rsidRPr="00AB22E6" w:rsidRDefault="002C6BD9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9240546" r:id="rId5"/>
        </w:object>
      </w:r>
    </w:p>
    <w:p w:rsidR="002C6BD9" w:rsidRPr="00AB22E6" w:rsidRDefault="002C6BD9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C6BD9" w:rsidRDefault="002C6BD9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Попаснянської районної                                                Попаснянської 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2C6BD9" w:rsidRDefault="002C6BD9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2C6BD9" w:rsidRDefault="002C6BD9" w:rsidP="00D062D3">
      <w:pPr>
        <w:pStyle w:val="10"/>
        <w:keepNext/>
        <w:keepLines/>
        <w:shd w:val="clear" w:color="auto" w:fill="auto"/>
        <w:spacing w:before="0" w:after="283" w:line="250" w:lineRule="exact"/>
        <w:jc w:val="center"/>
      </w:pPr>
      <w:bookmarkStart w:id="0" w:name="bookmark0"/>
      <w:r>
        <w:rPr>
          <w:lang w:eastAsia="uk-UA"/>
        </w:rPr>
        <w:t>НАКАЗ</w:t>
      </w:r>
      <w:bookmarkEnd w:id="0"/>
    </w:p>
    <w:p w:rsidR="002C6BD9" w:rsidRDefault="002C6BD9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м. </w:t>
      </w:r>
      <w:r>
        <w:rPr>
          <w:lang w:val="ru-RU" w:eastAsia="uk-UA"/>
        </w:rPr>
        <w:t>Попасна</w:t>
      </w:r>
    </w:p>
    <w:p w:rsidR="002C6BD9" w:rsidRPr="00AA4402" w:rsidRDefault="002C6BD9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«_17__» ___01___ 2019 року                                                              № _16-Г/48_</w:t>
      </w:r>
    </w:p>
    <w:p w:rsidR="002C6BD9" w:rsidRDefault="002C6BD9" w:rsidP="005C521C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 xml:space="preserve">Про затвердження паспорта бюджетної програми на </w:t>
      </w:r>
      <w:r>
        <w:rPr>
          <w:lang w:val="ru-RU"/>
        </w:rPr>
        <w:t xml:space="preserve">2019 </w:t>
      </w:r>
      <w:r>
        <w:rPr>
          <w:lang w:eastAsia="uk-UA"/>
        </w:rPr>
        <w:t>рік</w:t>
      </w:r>
    </w:p>
    <w:p w:rsidR="002C6BD9" w:rsidRDefault="002C6BD9" w:rsidP="00D062D3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ru-RU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 xml:space="preserve">№ 1103/25880, </w:t>
      </w:r>
      <w:r w:rsidRPr="000744F4">
        <w:rPr>
          <w:lang w:eastAsia="ru-RU"/>
        </w:rPr>
        <w:t>розпорядження</w:t>
      </w:r>
      <w:r>
        <w:rPr>
          <w:lang w:eastAsia="ru-RU"/>
        </w:rPr>
        <w:t>м</w:t>
      </w:r>
      <w:r w:rsidRPr="000744F4">
        <w:rPr>
          <w:lang w:eastAsia="ru-RU"/>
        </w:rPr>
        <w:t xml:space="preserve">  голови-райдержадміністрації - керівника районної військово-цивільної адміні</w:t>
      </w:r>
      <w:r>
        <w:rPr>
          <w:lang w:eastAsia="ru-RU"/>
        </w:rPr>
        <w:t>страції від 22</w:t>
      </w:r>
      <w:r w:rsidRPr="000744F4">
        <w:rPr>
          <w:lang w:eastAsia="ru-RU"/>
        </w:rPr>
        <w:t>.12.201</w:t>
      </w:r>
      <w:r>
        <w:rPr>
          <w:lang w:eastAsia="ru-RU"/>
        </w:rPr>
        <w:t>8</w:t>
      </w:r>
      <w:r w:rsidRPr="000744F4">
        <w:rPr>
          <w:lang w:eastAsia="ru-RU"/>
        </w:rPr>
        <w:t xml:space="preserve"> року № </w:t>
      </w:r>
      <w:r>
        <w:rPr>
          <w:lang w:eastAsia="ru-RU"/>
        </w:rPr>
        <w:t>2488</w:t>
      </w:r>
      <w:r w:rsidRPr="000744F4">
        <w:rPr>
          <w:lang w:eastAsia="ru-RU"/>
        </w:rPr>
        <w:t xml:space="preserve"> «П</w:t>
      </w:r>
      <w:r>
        <w:rPr>
          <w:lang w:eastAsia="ru-RU"/>
        </w:rPr>
        <w:t>ро районний бюджет на 2019 рік».</w:t>
      </w:r>
    </w:p>
    <w:p w:rsidR="002C6BD9" w:rsidRDefault="002C6BD9" w:rsidP="00D062D3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2C6BD9" w:rsidRDefault="002C6BD9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2C6BD9" w:rsidRDefault="002C6BD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Затвердити паспорт бюджетної програми на </w:t>
      </w:r>
      <w:r w:rsidRPr="00D24387">
        <w:t>201</w:t>
      </w:r>
      <w:r>
        <w:t>9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320B89">
        <w:rPr>
          <w:lang w:eastAsia="uk-UA"/>
        </w:rPr>
        <w:t>о</w:t>
      </w:r>
      <w:r w:rsidRPr="00A9638B">
        <w:rPr>
          <w:lang w:eastAsia="uk-UA"/>
        </w:rPr>
        <w:t>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</w:t>
      </w:r>
      <w:r w:rsidRPr="00320B89">
        <w:t>11030</w:t>
      </w:r>
      <w:r w:rsidRPr="00D24387">
        <w:t xml:space="preserve"> </w:t>
      </w:r>
      <w:r>
        <w:rPr>
          <w:lang w:eastAsia="uk-UA"/>
        </w:rPr>
        <w:t>«Надання загально середня освіти вечірніми (зміни) школами»</w:t>
      </w:r>
      <w:bookmarkStart w:id="1" w:name="_GoBack"/>
      <w:bookmarkEnd w:id="1"/>
      <w:r>
        <w:rPr>
          <w:lang w:eastAsia="uk-UA"/>
        </w:rPr>
        <w:t>, що додається.</w:t>
      </w:r>
    </w:p>
    <w:p w:rsidR="002C6BD9" w:rsidRDefault="002C6BD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2C6BD9" w:rsidRDefault="002C6BD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2C6BD9" w:rsidRDefault="002C6BD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2C6BD9" w:rsidRPr="00574C53" w:rsidRDefault="002C6BD9" w:rsidP="00D062D3">
      <w:pPr>
        <w:pStyle w:val="BodyText"/>
        <w:shd w:val="clear" w:color="auto" w:fill="auto"/>
        <w:tabs>
          <w:tab w:val="left" w:pos="1090"/>
        </w:tabs>
        <w:spacing w:after="0"/>
        <w:ind w:right="80" w:firstLine="0"/>
        <w:jc w:val="both"/>
        <w:rPr>
          <w:lang w:val="ru-RU"/>
        </w:rPr>
      </w:pPr>
      <w:r>
        <w:rPr>
          <w:lang w:val="ru-RU"/>
        </w:rPr>
        <w:t>Н</w:t>
      </w:r>
      <w:r>
        <w:t>ачальник відділу освіти                                                   Начальник управління</w:t>
      </w:r>
      <w:r>
        <w:rPr>
          <w:lang w:val="ru-RU"/>
        </w:rPr>
        <w:t xml:space="preserve"> </w:t>
      </w:r>
      <w:r w:rsidRPr="0005174A">
        <w:t xml:space="preserve">фінансів </w:t>
      </w:r>
      <w:r>
        <w:t xml:space="preserve">  </w:t>
      </w:r>
    </w:p>
    <w:p w:rsidR="002C6BD9" w:rsidRDefault="002C6BD9" w:rsidP="00D062D3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2C6BD9" w:rsidRPr="00025186" w:rsidRDefault="002C6BD9" w:rsidP="00025186">
      <w:pPr>
        <w:tabs>
          <w:tab w:val="left" w:pos="1090"/>
        </w:tabs>
        <w:spacing w:after="0" w:line="307" w:lineRule="exact"/>
        <w:ind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</w:t>
      </w:r>
    </w:p>
    <w:p w:rsidR="002C6BD9" w:rsidRPr="00B8602D" w:rsidRDefault="002C6BD9" w:rsidP="00D062D3">
      <w:pPr>
        <w:pStyle w:val="BodyText"/>
        <w:shd w:val="clear" w:color="auto" w:fill="auto"/>
        <w:tabs>
          <w:tab w:val="left" w:pos="1090"/>
        </w:tabs>
        <w:spacing w:after="0"/>
        <w:ind w:right="567" w:firstLine="0"/>
        <w:jc w:val="both"/>
      </w:pPr>
      <w:r>
        <w:t xml:space="preserve">___________ М.А.Донцова                                                 __________ Г.В.Карачевцева                 </w:t>
      </w:r>
      <w:r w:rsidRPr="001778A1">
        <w:t xml:space="preserve">        </w:t>
      </w:r>
      <w:r>
        <w:t xml:space="preserve">    </w:t>
      </w:r>
      <w:r w:rsidRPr="001778A1">
        <w:t xml:space="preserve">    </w:t>
      </w:r>
      <w:r>
        <w:t xml:space="preserve">                 </w:t>
      </w:r>
    </w:p>
    <w:p w:rsidR="002C6BD9" w:rsidRDefault="002C6BD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2C6BD9" w:rsidRPr="006B1249" w:rsidRDefault="002C6BD9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BD9" w:rsidRPr="006B1249" w:rsidSect="00EF52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25186"/>
    <w:rsid w:val="0005174A"/>
    <w:rsid w:val="00052CF9"/>
    <w:rsid w:val="000744F4"/>
    <w:rsid w:val="001778A1"/>
    <w:rsid w:val="002C6BD9"/>
    <w:rsid w:val="002D7D2F"/>
    <w:rsid w:val="00320B89"/>
    <w:rsid w:val="0038432E"/>
    <w:rsid w:val="00495815"/>
    <w:rsid w:val="00522381"/>
    <w:rsid w:val="00574C53"/>
    <w:rsid w:val="005B03C4"/>
    <w:rsid w:val="005C521C"/>
    <w:rsid w:val="00615E86"/>
    <w:rsid w:val="006869C3"/>
    <w:rsid w:val="006B1249"/>
    <w:rsid w:val="006C58AA"/>
    <w:rsid w:val="0070228A"/>
    <w:rsid w:val="007A6115"/>
    <w:rsid w:val="007D40D9"/>
    <w:rsid w:val="00842DB7"/>
    <w:rsid w:val="009B4896"/>
    <w:rsid w:val="00A9638B"/>
    <w:rsid w:val="00AA4402"/>
    <w:rsid w:val="00AB22E6"/>
    <w:rsid w:val="00B8602D"/>
    <w:rsid w:val="00BB62EC"/>
    <w:rsid w:val="00D062D3"/>
    <w:rsid w:val="00D24387"/>
    <w:rsid w:val="00D7316C"/>
    <w:rsid w:val="00D81784"/>
    <w:rsid w:val="00E26C46"/>
    <w:rsid w:val="00EF52FB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A2A35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267</Words>
  <Characters>1522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24</cp:revision>
  <cp:lastPrinted>2019-01-15T06:25:00Z</cp:lastPrinted>
  <dcterms:created xsi:type="dcterms:W3CDTF">2017-08-03T05:33:00Z</dcterms:created>
  <dcterms:modified xsi:type="dcterms:W3CDTF">2019-01-17T12:29:00Z</dcterms:modified>
</cp:coreProperties>
</file>