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21" w:rsidRPr="00AB22E6" w:rsidRDefault="00156D21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607587657" r:id="rId5"/>
        </w:object>
      </w:r>
    </w:p>
    <w:p w:rsidR="00156D21" w:rsidRPr="00AB22E6" w:rsidRDefault="00156D21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156D21" w:rsidRDefault="00156D21" w:rsidP="005C521C">
      <w:pPr>
        <w:pStyle w:val="BodyText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>Відділ освіти                                                                   Управління фінансів Попаснянської районної                                                Попаснянської</w:t>
      </w:r>
      <w:r w:rsidRPr="008D0D3B">
        <w:rPr>
          <w:lang w:eastAsia="uk-UA"/>
        </w:rPr>
        <w:t xml:space="preserve"> </w:t>
      </w:r>
      <w:r>
        <w:rPr>
          <w:lang w:eastAsia="uk-UA"/>
        </w:rPr>
        <w:t xml:space="preserve">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156D21" w:rsidRDefault="00156D21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156D21" w:rsidRDefault="00156D21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>
        <w:rPr>
          <w:lang w:eastAsia="uk-UA"/>
        </w:rPr>
        <w:t xml:space="preserve">          НАКАЗ</w:t>
      </w:r>
      <w:bookmarkEnd w:id="0"/>
    </w:p>
    <w:p w:rsidR="00156D21" w:rsidRDefault="00156D21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    м. </w:t>
      </w:r>
      <w:r>
        <w:rPr>
          <w:lang w:val="ru-RU" w:eastAsia="uk-UA"/>
        </w:rPr>
        <w:t>Попасна</w:t>
      </w:r>
    </w:p>
    <w:p w:rsidR="00156D21" w:rsidRDefault="00156D21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«_29__» ___12____ 2018 року                                                              № _127-А/257_</w:t>
      </w:r>
    </w:p>
    <w:p w:rsidR="00156D21" w:rsidRPr="003A406D" w:rsidRDefault="00156D21" w:rsidP="003A406D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>Про внесення змін до паспорту бюджетної програми на 2018 рік</w:t>
      </w:r>
    </w:p>
    <w:p w:rsidR="00156D21" w:rsidRPr="000D07C2" w:rsidRDefault="00156D21" w:rsidP="000D07C2">
      <w:pPr>
        <w:spacing w:after="120"/>
        <w:ind w:firstLine="363"/>
        <w:jc w:val="both"/>
        <w:rPr>
          <w:rFonts w:ascii="Times New Roman" w:hAnsi="Times New Roman" w:cs="Times New Roman"/>
          <w:sz w:val="25"/>
          <w:szCs w:val="25"/>
          <w:lang w:val="uk-UA" w:eastAsia="uk-UA"/>
        </w:rPr>
      </w:pPr>
      <w:r w:rsidRPr="001778A1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   </w:t>
      </w:r>
      <w:r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</w:t>
      </w:r>
      <w:r w:rsidRPr="001778A1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Керуючись статтею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26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серпня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2014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року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№ 836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(зі змінами), зареєстрованим у Міністерстві юстиції України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10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вересня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2014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року за </w:t>
      </w:r>
      <w:r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   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№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>1103/25880,</w:t>
      </w:r>
      <w:r w:rsidRPr="000744F4">
        <w:rPr>
          <w:sz w:val="25"/>
          <w:szCs w:val="25"/>
          <w:lang w:val="uk-UA" w:eastAsia="ru-RU"/>
        </w:rPr>
        <w:t xml:space="preserve"> </w:t>
      </w:r>
      <w:r w:rsidRPr="000744F4">
        <w:rPr>
          <w:rFonts w:ascii="Times New Roman" w:hAnsi="Times New Roman" w:cs="Times New Roman"/>
          <w:sz w:val="25"/>
          <w:szCs w:val="25"/>
          <w:lang w:val="uk-UA" w:eastAsia="ru-RU"/>
        </w:rPr>
        <w:t>розпорядження</w:t>
      </w:r>
      <w:r>
        <w:rPr>
          <w:rFonts w:ascii="Times New Roman" w:hAnsi="Times New Roman" w:cs="Times New Roman"/>
          <w:sz w:val="25"/>
          <w:szCs w:val="25"/>
          <w:lang w:val="uk-UA" w:eastAsia="ru-RU"/>
        </w:rPr>
        <w:t>м</w:t>
      </w:r>
      <w:r w:rsidRPr="000744F4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  голови-райдержадміністрації - керівника районної військово-цивільної адміні</w:t>
      </w:r>
      <w:r>
        <w:rPr>
          <w:rFonts w:ascii="Times New Roman" w:hAnsi="Times New Roman" w:cs="Times New Roman"/>
          <w:sz w:val="25"/>
          <w:szCs w:val="25"/>
          <w:lang w:val="uk-UA" w:eastAsia="ru-RU"/>
        </w:rPr>
        <w:t>страції від 27.12.2018 року №2546</w:t>
      </w:r>
      <w:r w:rsidRPr="000744F4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 «Про внесення змін до розпорядження голови районної державної адміністрації - керівника районної цивільної адміністрації від 21.12.2017 року № 715 «Про районний бюджет на 2018 рік».</w:t>
      </w:r>
    </w:p>
    <w:p w:rsidR="00156D21" w:rsidRPr="00B8602D" w:rsidRDefault="00156D21" w:rsidP="001778A1">
      <w:pPr>
        <w:pStyle w:val="BodyText"/>
        <w:shd w:val="clear" w:color="auto" w:fill="auto"/>
        <w:spacing w:after="402" w:line="302" w:lineRule="exact"/>
        <w:ind w:right="80" w:firstLine="0"/>
        <w:jc w:val="both"/>
      </w:pPr>
    </w:p>
    <w:p w:rsidR="00156D21" w:rsidRDefault="00156D21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156D21" w:rsidRPr="00D026E1" w:rsidRDefault="00156D21" w:rsidP="001778A1">
      <w:pPr>
        <w:pStyle w:val="BodyText"/>
        <w:shd w:val="clear" w:color="auto" w:fill="auto"/>
        <w:tabs>
          <w:tab w:val="left" w:pos="1004"/>
        </w:tabs>
        <w:spacing w:after="120"/>
        <w:ind w:right="80" w:firstLine="0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A406D">
        <w:rPr>
          <w:lang w:eastAsia="uk-UA"/>
        </w:rPr>
        <w:t xml:space="preserve">   </w:t>
      </w:r>
      <w:r>
        <w:rPr>
          <w:lang w:eastAsia="uk-UA"/>
        </w:rPr>
        <w:t xml:space="preserve">Внести зміни до паспорту бюджетної програми на </w:t>
      </w:r>
      <w:r w:rsidRPr="00D24387">
        <w:t>201</w:t>
      </w:r>
      <w:r>
        <w:t>8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 за код</w:t>
      </w:r>
      <w:r w:rsidRPr="00F01E28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06110</w:t>
      </w:r>
      <w:r w:rsidRPr="007212FA">
        <w:t>2</w:t>
      </w:r>
      <w:r>
        <w:t>0</w:t>
      </w:r>
      <w:r w:rsidRPr="00D24387">
        <w:t xml:space="preserve"> </w:t>
      </w:r>
      <w:r>
        <w:rPr>
          <w:lang w:eastAsia="uk-UA"/>
        </w:rPr>
        <w:t xml:space="preserve">«Надання </w:t>
      </w:r>
      <w:r w:rsidRPr="003B3EDE">
        <w:rPr>
          <w:lang w:eastAsia="uk-UA"/>
        </w:rPr>
        <w:t>загально</w:t>
      </w:r>
      <w:r>
        <w:rPr>
          <w:lang w:eastAsia="uk-UA"/>
        </w:rPr>
        <w:t>ї середньої освіти загальноосвітніми начальними закладами (в т.ч. школою-дитячим садом, інтернатом при школі), спеціалізованими школами, ліцеями, гімназіями, колегіумами»</w:t>
      </w:r>
      <w:r w:rsidRPr="008D0D3B">
        <w:rPr>
          <w:lang w:eastAsia="uk-UA"/>
        </w:rPr>
        <w:t>, та викласти його у редак</w:t>
      </w:r>
      <w:r>
        <w:rPr>
          <w:lang w:eastAsia="uk-UA"/>
        </w:rPr>
        <w:t>ції,що додається.</w:t>
      </w:r>
    </w:p>
    <w:p w:rsidR="00156D21" w:rsidRPr="00D026E1" w:rsidRDefault="00156D21" w:rsidP="001778A1">
      <w:pPr>
        <w:pStyle w:val="BodyText"/>
        <w:shd w:val="clear" w:color="auto" w:fill="auto"/>
        <w:tabs>
          <w:tab w:val="left" w:pos="1004"/>
        </w:tabs>
        <w:spacing w:after="120"/>
        <w:ind w:right="80" w:firstLine="0"/>
        <w:jc w:val="both"/>
        <w:rPr>
          <w:lang w:eastAsia="uk-UA"/>
        </w:rPr>
      </w:pPr>
    </w:p>
    <w:p w:rsidR="00156D21" w:rsidRDefault="00156D21" w:rsidP="0005174A">
      <w:pPr>
        <w:pStyle w:val="BodyText"/>
        <w:shd w:val="clear" w:color="auto" w:fill="auto"/>
        <w:tabs>
          <w:tab w:val="left" w:pos="1090"/>
        </w:tabs>
        <w:spacing w:after="0"/>
        <w:ind w:right="80" w:firstLine="0"/>
        <w:jc w:val="both"/>
      </w:pPr>
    </w:p>
    <w:p w:rsidR="00156D21" w:rsidRDefault="00156D21" w:rsidP="00E40C84">
      <w:pPr>
        <w:pStyle w:val="BodyText"/>
        <w:tabs>
          <w:tab w:val="left" w:pos="1090"/>
        </w:tabs>
        <w:spacing w:after="0"/>
        <w:ind w:right="80"/>
        <w:jc w:val="both"/>
      </w:pPr>
      <w:r>
        <w:t xml:space="preserve">               </w:t>
      </w:r>
      <w:r w:rsidRPr="00D026E1">
        <w:t xml:space="preserve"> </w:t>
      </w:r>
      <w:r>
        <w:rPr>
          <w:lang w:val="ru-RU"/>
        </w:rPr>
        <w:t>Заступник н</w:t>
      </w:r>
      <w:r>
        <w:t>ачальник</w:t>
      </w:r>
      <w:r>
        <w:rPr>
          <w:lang w:val="ru-RU"/>
        </w:rPr>
        <w:t>а</w:t>
      </w:r>
      <w:r>
        <w:t xml:space="preserve"> відділу освіти                             Начальник управління фінансів</w:t>
      </w:r>
    </w:p>
    <w:p w:rsidR="00156D21" w:rsidRDefault="00156D21" w:rsidP="00E40C84">
      <w:pPr>
        <w:pStyle w:val="BodyText"/>
        <w:tabs>
          <w:tab w:val="left" w:pos="1090"/>
        </w:tabs>
        <w:spacing w:after="0"/>
        <w:ind w:right="80"/>
        <w:jc w:val="both"/>
      </w:pPr>
    </w:p>
    <w:p w:rsidR="00156D21" w:rsidRDefault="00156D21" w:rsidP="00E40C84">
      <w:pPr>
        <w:pStyle w:val="BodyText"/>
        <w:tabs>
          <w:tab w:val="left" w:pos="1090"/>
        </w:tabs>
        <w:spacing w:after="0"/>
        <w:ind w:right="80"/>
        <w:jc w:val="both"/>
      </w:pPr>
    </w:p>
    <w:p w:rsidR="00156D21" w:rsidRPr="00B8602D" w:rsidRDefault="00156D21" w:rsidP="00E40C84">
      <w:pPr>
        <w:pStyle w:val="BodyText"/>
        <w:shd w:val="clear" w:color="auto" w:fill="auto"/>
        <w:tabs>
          <w:tab w:val="left" w:pos="1090"/>
        </w:tabs>
        <w:spacing w:after="0"/>
        <w:ind w:right="80" w:firstLine="0"/>
        <w:jc w:val="both"/>
      </w:pPr>
      <w:r>
        <w:t xml:space="preserve">        __________</w:t>
      </w:r>
      <w:r w:rsidRPr="009604F4">
        <w:t>В.В.Шул</w:t>
      </w:r>
      <w:r>
        <w:t xml:space="preserve">ік             </w:t>
      </w:r>
      <w:bookmarkStart w:id="1" w:name="_GoBack"/>
      <w:bookmarkEnd w:id="1"/>
      <w:r>
        <w:t xml:space="preserve">                                       ___________ Г.В.Карачевцева</w:t>
      </w:r>
    </w:p>
    <w:sectPr w:rsidR="00156D21" w:rsidRPr="00B8602D" w:rsidSect="00767B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46988"/>
    <w:rsid w:val="0005174A"/>
    <w:rsid w:val="0005250C"/>
    <w:rsid w:val="00052CF9"/>
    <w:rsid w:val="000744F4"/>
    <w:rsid w:val="000D07C2"/>
    <w:rsid w:val="0010163E"/>
    <w:rsid w:val="00156D21"/>
    <w:rsid w:val="001778A1"/>
    <w:rsid w:val="00267AAE"/>
    <w:rsid w:val="0038432E"/>
    <w:rsid w:val="003A406D"/>
    <w:rsid w:val="003B3EDE"/>
    <w:rsid w:val="003C1D94"/>
    <w:rsid w:val="004E52B6"/>
    <w:rsid w:val="00522381"/>
    <w:rsid w:val="00574C53"/>
    <w:rsid w:val="005C521C"/>
    <w:rsid w:val="00615E86"/>
    <w:rsid w:val="00652B86"/>
    <w:rsid w:val="006869C3"/>
    <w:rsid w:val="006B1249"/>
    <w:rsid w:val="006B2D87"/>
    <w:rsid w:val="0070228A"/>
    <w:rsid w:val="007212FA"/>
    <w:rsid w:val="00767B70"/>
    <w:rsid w:val="007965B8"/>
    <w:rsid w:val="007D40D9"/>
    <w:rsid w:val="00842DB7"/>
    <w:rsid w:val="008D0D3B"/>
    <w:rsid w:val="008D585C"/>
    <w:rsid w:val="009604F4"/>
    <w:rsid w:val="00960F42"/>
    <w:rsid w:val="0098621D"/>
    <w:rsid w:val="00AB22E6"/>
    <w:rsid w:val="00B75E03"/>
    <w:rsid w:val="00B8602D"/>
    <w:rsid w:val="00BF596C"/>
    <w:rsid w:val="00C63B50"/>
    <w:rsid w:val="00D026E1"/>
    <w:rsid w:val="00D14A25"/>
    <w:rsid w:val="00D24387"/>
    <w:rsid w:val="00D3267C"/>
    <w:rsid w:val="00D7316C"/>
    <w:rsid w:val="00DB21B5"/>
    <w:rsid w:val="00E40C84"/>
    <w:rsid w:val="00E76B31"/>
    <w:rsid w:val="00F01E28"/>
    <w:rsid w:val="00F216FE"/>
    <w:rsid w:val="00F8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473E92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</Pages>
  <Words>305</Words>
  <Characters>1744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62</cp:revision>
  <cp:lastPrinted>2018-12-29T06:11:00Z</cp:lastPrinted>
  <dcterms:created xsi:type="dcterms:W3CDTF">2017-08-03T05:33:00Z</dcterms:created>
  <dcterms:modified xsi:type="dcterms:W3CDTF">2018-12-29T09:21:00Z</dcterms:modified>
</cp:coreProperties>
</file>