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4B" w:rsidRPr="00AB22E6" w:rsidRDefault="00FB704B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585466218" r:id="rId5"/>
        </w:object>
      </w:r>
    </w:p>
    <w:p w:rsidR="00FB704B" w:rsidRPr="00AB22E6" w:rsidRDefault="00FB704B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B704B" w:rsidRDefault="00FB704B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>Відділ освіти                                                                   Управління фінансів Попаснянської районної                                                Попаснянської</w:t>
      </w:r>
      <w:r w:rsidRPr="008D0D3B">
        <w:rPr>
          <w:lang w:eastAsia="uk-UA"/>
        </w:rPr>
        <w:t xml:space="preserve"> </w:t>
      </w:r>
      <w:r>
        <w:rPr>
          <w:lang w:eastAsia="uk-UA"/>
        </w:rPr>
        <w:t xml:space="preserve">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FB704B" w:rsidRDefault="00FB704B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FB704B" w:rsidRDefault="00FB704B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>
        <w:rPr>
          <w:lang w:eastAsia="uk-UA"/>
        </w:rPr>
        <w:t>СПІЛЬНИЙ НАКАЗ</w:t>
      </w:r>
      <w:bookmarkEnd w:id="0"/>
    </w:p>
    <w:p w:rsidR="00FB704B" w:rsidRDefault="00FB704B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м. </w:t>
      </w:r>
      <w:r>
        <w:rPr>
          <w:lang w:val="ru-RU" w:eastAsia="uk-UA"/>
        </w:rPr>
        <w:t>Попасна</w:t>
      </w:r>
    </w:p>
    <w:p w:rsidR="00FB704B" w:rsidRDefault="00FB704B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«__13_» ____04___ 2018 року                                                              № 44-А / 79</w:t>
      </w:r>
    </w:p>
    <w:p w:rsidR="00FB704B" w:rsidRPr="003A406D" w:rsidRDefault="00FB704B" w:rsidP="003A406D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внесення змін до паспорту бюджетної програми на 2018 рік</w:t>
      </w:r>
    </w:p>
    <w:p w:rsidR="00FB704B" w:rsidRPr="000D07C2" w:rsidRDefault="00FB704B" w:rsidP="000D07C2">
      <w:pPr>
        <w:spacing w:after="120"/>
        <w:ind w:firstLine="363"/>
        <w:jc w:val="both"/>
        <w:rPr>
          <w:rFonts w:ascii="Times New Roman" w:hAnsi="Times New Roman" w:cs="Times New Roman"/>
          <w:sz w:val="25"/>
          <w:szCs w:val="25"/>
          <w:lang w:val="uk-UA" w:eastAsia="uk-UA"/>
        </w:rPr>
      </w:pPr>
      <w:r w:rsidRPr="001778A1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   </w:t>
      </w:r>
      <w:r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</w:t>
      </w:r>
      <w:r w:rsidRPr="001778A1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Керуючись статтею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26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серпня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2014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року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№ 836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(зі змінами), зареєстрованим у Міністерстві юстиції України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10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вересня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2014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року за </w:t>
      </w:r>
      <w:r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   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№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>1103/25880,</w:t>
      </w:r>
      <w:r w:rsidRPr="000744F4">
        <w:rPr>
          <w:sz w:val="25"/>
          <w:szCs w:val="25"/>
          <w:lang w:val="uk-UA" w:eastAsia="ru-RU"/>
        </w:rPr>
        <w:t xml:space="preserve"> </w:t>
      </w:r>
      <w:r w:rsidRPr="000744F4">
        <w:rPr>
          <w:rFonts w:ascii="Times New Roman" w:hAnsi="Times New Roman" w:cs="Times New Roman"/>
          <w:sz w:val="25"/>
          <w:szCs w:val="25"/>
          <w:lang w:val="uk-UA" w:eastAsia="ru-RU"/>
        </w:rPr>
        <w:t>розпорядження</w:t>
      </w:r>
      <w:r>
        <w:rPr>
          <w:rFonts w:ascii="Times New Roman" w:hAnsi="Times New Roman" w:cs="Times New Roman"/>
          <w:sz w:val="25"/>
          <w:szCs w:val="25"/>
          <w:lang w:val="uk-UA" w:eastAsia="ru-RU"/>
        </w:rPr>
        <w:t>м</w:t>
      </w:r>
      <w:r w:rsidRPr="000744F4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 голови-райдержадміністрації - керівника районної військово-цивільної адміні</w:t>
      </w:r>
      <w:r>
        <w:rPr>
          <w:rFonts w:ascii="Times New Roman" w:hAnsi="Times New Roman" w:cs="Times New Roman"/>
          <w:sz w:val="25"/>
          <w:szCs w:val="25"/>
          <w:lang w:val="uk-UA" w:eastAsia="ru-RU"/>
        </w:rPr>
        <w:t>страції від 11.04.2018 року №357</w:t>
      </w:r>
      <w:r w:rsidRPr="000744F4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«Про внесення змін до розпорядження голови районної державної адміністрації - керівника районної цивільної адміністрації від 21.12.2017 року № 715 «Про районний бюджет на 2018 рік».</w:t>
      </w:r>
    </w:p>
    <w:p w:rsidR="00FB704B" w:rsidRPr="00B8602D" w:rsidRDefault="00FB704B" w:rsidP="001778A1">
      <w:pPr>
        <w:pStyle w:val="BodyText"/>
        <w:shd w:val="clear" w:color="auto" w:fill="auto"/>
        <w:spacing w:after="402" w:line="302" w:lineRule="exact"/>
        <w:ind w:right="80" w:firstLine="0"/>
        <w:jc w:val="both"/>
      </w:pPr>
    </w:p>
    <w:p w:rsidR="00FB704B" w:rsidRDefault="00FB704B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FB704B" w:rsidRPr="008D0D3B" w:rsidRDefault="00FB704B" w:rsidP="001778A1">
      <w:pPr>
        <w:pStyle w:val="BodyText"/>
        <w:shd w:val="clear" w:color="auto" w:fill="auto"/>
        <w:tabs>
          <w:tab w:val="left" w:pos="1004"/>
        </w:tabs>
        <w:spacing w:after="120"/>
        <w:ind w:right="80" w:firstLine="0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A406D">
        <w:rPr>
          <w:lang w:eastAsia="uk-UA"/>
        </w:rPr>
        <w:t xml:space="preserve">   </w:t>
      </w:r>
      <w:r>
        <w:rPr>
          <w:lang w:eastAsia="uk-UA"/>
        </w:rPr>
        <w:t xml:space="preserve">Внести зміни до паспорту бюджетної програми на </w:t>
      </w:r>
      <w:r w:rsidRPr="00D24387">
        <w:t>201</w:t>
      </w:r>
      <w:r>
        <w:t>8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F01E28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06110</w:t>
      </w:r>
      <w:r w:rsidRPr="007212FA">
        <w:t>2</w:t>
      </w:r>
      <w:r>
        <w:t>0</w:t>
      </w:r>
      <w:r w:rsidRPr="00D24387">
        <w:t xml:space="preserve"> </w:t>
      </w:r>
      <w:r>
        <w:rPr>
          <w:lang w:eastAsia="uk-UA"/>
        </w:rPr>
        <w:t xml:space="preserve">«Надання </w:t>
      </w:r>
      <w:r w:rsidRPr="003B3EDE">
        <w:rPr>
          <w:lang w:eastAsia="uk-UA"/>
        </w:rPr>
        <w:t>загально</w:t>
      </w:r>
      <w:r>
        <w:rPr>
          <w:lang w:eastAsia="uk-UA"/>
        </w:rPr>
        <w:t>ї середньої освіти загальноосвітніми начальними закладами (в т.ч. школою-дитячим садом, інтернатом при школі), спеціалізованими школами, ліцеями, гімназіями, колегіумами»</w:t>
      </w:r>
      <w:r w:rsidRPr="008D0D3B">
        <w:rPr>
          <w:lang w:eastAsia="uk-UA"/>
        </w:rPr>
        <w:t xml:space="preserve">, </w:t>
      </w:r>
      <w:bookmarkStart w:id="1" w:name="_GoBack"/>
      <w:r w:rsidRPr="008D0D3B">
        <w:rPr>
          <w:lang w:eastAsia="uk-UA"/>
        </w:rPr>
        <w:t>та викласти його у редак</w:t>
      </w:r>
      <w:r>
        <w:rPr>
          <w:lang w:eastAsia="uk-UA"/>
        </w:rPr>
        <w:t>ції що додається.</w:t>
      </w:r>
      <w:bookmarkEnd w:id="1"/>
    </w:p>
    <w:p w:rsidR="00FB704B" w:rsidRDefault="00FB704B" w:rsidP="000D07C2">
      <w:pPr>
        <w:pStyle w:val="BodyText"/>
        <w:shd w:val="clear" w:color="auto" w:fill="auto"/>
        <w:tabs>
          <w:tab w:val="left" w:pos="1004"/>
        </w:tabs>
        <w:spacing w:after="120"/>
        <w:ind w:left="680" w:right="567" w:firstLine="0"/>
        <w:jc w:val="both"/>
      </w:pPr>
    </w:p>
    <w:p w:rsidR="00FB704B" w:rsidRDefault="00FB704B" w:rsidP="000D07C2">
      <w:pPr>
        <w:pStyle w:val="BodyText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  <w:r>
        <w:t xml:space="preserve">Начальник відділу освіти                                </w:t>
      </w:r>
      <w:r>
        <w:rPr>
          <w:lang w:val="ru-RU"/>
        </w:rPr>
        <w:t xml:space="preserve">     </w:t>
      </w:r>
      <w:r>
        <w:t xml:space="preserve"> </w:t>
      </w:r>
      <w:r>
        <w:rPr>
          <w:lang w:val="ru-RU"/>
        </w:rPr>
        <w:t xml:space="preserve">   </w:t>
      </w:r>
      <w:r>
        <w:t xml:space="preserve"> Начальник Управління</w:t>
      </w:r>
    </w:p>
    <w:p w:rsidR="00FB704B" w:rsidRDefault="00FB704B" w:rsidP="000D07C2">
      <w:pPr>
        <w:pStyle w:val="BodyText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  <w:r>
        <w:t xml:space="preserve">                                                                                      фінансів</w:t>
      </w:r>
    </w:p>
    <w:p w:rsidR="00FB704B" w:rsidRDefault="00FB704B" w:rsidP="000D07C2">
      <w:pPr>
        <w:pStyle w:val="BodyText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</w:p>
    <w:p w:rsidR="00FB704B" w:rsidRDefault="00FB704B" w:rsidP="000D07C2">
      <w:pPr>
        <w:pStyle w:val="BodyText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</w:p>
    <w:p w:rsidR="00FB704B" w:rsidRPr="00B8602D" w:rsidRDefault="00FB704B" w:rsidP="000D07C2">
      <w:pPr>
        <w:pStyle w:val="BodyText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  <w:r>
        <w:t xml:space="preserve">__________М.А. Донцова                        </w:t>
      </w:r>
      <w:r w:rsidRPr="001778A1">
        <w:t xml:space="preserve">        </w:t>
      </w:r>
      <w:r>
        <w:t xml:space="preserve">    </w:t>
      </w:r>
      <w:r w:rsidRPr="001778A1">
        <w:t xml:space="preserve">    </w:t>
      </w:r>
      <w:r>
        <w:t xml:space="preserve">  _________Г.В.Кар</w:t>
      </w:r>
      <w:r w:rsidRPr="00652B86">
        <w:t>а</w:t>
      </w:r>
      <w:r>
        <w:t>чевцева</w:t>
      </w:r>
    </w:p>
    <w:sectPr w:rsidR="00FB704B" w:rsidRPr="00B8602D" w:rsidSect="009F6E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52CF9"/>
    <w:rsid w:val="000744F4"/>
    <w:rsid w:val="000D07C2"/>
    <w:rsid w:val="001778A1"/>
    <w:rsid w:val="0038432E"/>
    <w:rsid w:val="003A406D"/>
    <w:rsid w:val="003B3EDE"/>
    <w:rsid w:val="00477FDE"/>
    <w:rsid w:val="00522381"/>
    <w:rsid w:val="005C521C"/>
    <w:rsid w:val="00652B86"/>
    <w:rsid w:val="006869C3"/>
    <w:rsid w:val="006B1249"/>
    <w:rsid w:val="006B2D87"/>
    <w:rsid w:val="0070228A"/>
    <w:rsid w:val="007212FA"/>
    <w:rsid w:val="007D40D9"/>
    <w:rsid w:val="00842DB7"/>
    <w:rsid w:val="008D0D3B"/>
    <w:rsid w:val="00960F42"/>
    <w:rsid w:val="009F6E93"/>
    <w:rsid w:val="00AB22E6"/>
    <w:rsid w:val="00B8602D"/>
    <w:rsid w:val="00D24387"/>
    <w:rsid w:val="00D7316C"/>
    <w:rsid w:val="00F01E28"/>
    <w:rsid w:val="00F861E3"/>
    <w:rsid w:val="00FB704B"/>
    <w:rsid w:val="00FF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7E2821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312</Words>
  <Characters>1782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24</cp:revision>
  <cp:lastPrinted>2018-04-16T12:34:00Z</cp:lastPrinted>
  <dcterms:created xsi:type="dcterms:W3CDTF">2017-08-03T05:33:00Z</dcterms:created>
  <dcterms:modified xsi:type="dcterms:W3CDTF">2018-04-17T07:31:00Z</dcterms:modified>
</cp:coreProperties>
</file>