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4D" w:rsidRPr="00AB22E6" w:rsidRDefault="0065534D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6096" r:id="rId5"/>
        </w:object>
      </w:r>
    </w:p>
    <w:p w:rsidR="0065534D" w:rsidRPr="00AB22E6" w:rsidRDefault="0065534D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5534D" w:rsidRDefault="0065534D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Попаснянськоїрайонної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65534D" w:rsidRDefault="0065534D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65534D" w:rsidRDefault="0065534D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65534D" w:rsidRDefault="0065534D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65534D" w:rsidRDefault="0065534D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«_13__» ___04____ 2018 року                                                              № 45-А/80</w:t>
      </w:r>
    </w:p>
    <w:p w:rsidR="0065534D" w:rsidRPr="00415BBD" w:rsidRDefault="0065534D" w:rsidP="00415BB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65534D" w:rsidRDefault="0065534D" w:rsidP="00736CC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65534D" w:rsidRDefault="0065534D" w:rsidP="00736CC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 xml:space="preserve">від </w:t>
      </w:r>
      <w:r w:rsidRPr="003C1ACD">
        <w:rPr>
          <w:lang w:eastAsia="ru-RU"/>
        </w:rPr>
        <w:t>11</w:t>
      </w:r>
      <w:r>
        <w:rPr>
          <w:lang w:eastAsia="ru-RU"/>
        </w:rPr>
        <w:t>.0</w:t>
      </w:r>
      <w:r w:rsidRPr="003C1ACD">
        <w:rPr>
          <w:lang w:eastAsia="ru-RU"/>
        </w:rPr>
        <w:t>4</w:t>
      </w:r>
      <w:r>
        <w:rPr>
          <w:lang w:eastAsia="ru-RU"/>
        </w:rPr>
        <w:t>.2018 року №</w:t>
      </w:r>
      <w:r w:rsidRPr="003C1ACD">
        <w:rPr>
          <w:lang w:eastAsia="ru-RU"/>
        </w:rPr>
        <w:t>357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</w:p>
    <w:p w:rsidR="0065534D" w:rsidRDefault="0065534D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65534D" w:rsidRDefault="0065534D" w:rsidP="00BF5EC1">
      <w:pPr>
        <w:pStyle w:val="BodyText"/>
        <w:shd w:val="clear" w:color="auto" w:fill="auto"/>
        <w:spacing w:after="402" w:line="302" w:lineRule="exact"/>
        <w:ind w:right="80" w:firstLine="680"/>
        <w:jc w:val="both"/>
      </w:pPr>
    </w:p>
    <w:p w:rsidR="0065534D" w:rsidRDefault="0065534D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65534D" w:rsidRDefault="0065534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0611010</w:t>
      </w:r>
      <w:r w:rsidRPr="00D24387">
        <w:t xml:space="preserve"> </w:t>
      </w:r>
      <w:r>
        <w:rPr>
          <w:lang w:eastAsia="uk-UA"/>
        </w:rPr>
        <w:t>«Надання дошкільної освіти»</w:t>
      </w:r>
      <w:r w:rsidRPr="00BF5EC1">
        <w:rPr>
          <w:lang w:eastAsia="uk-UA"/>
        </w:rPr>
        <w:t xml:space="preserve"> </w:t>
      </w:r>
      <w:r>
        <w:rPr>
          <w:lang w:eastAsia="uk-UA"/>
        </w:rPr>
        <w:t>у редакції,що додається.</w:t>
      </w:r>
      <w:bookmarkStart w:id="1" w:name="_GoBack"/>
      <w:bookmarkEnd w:id="1"/>
    </w:p>
    <w:p w:rsidR="0065534D" w:rsidRDefault="0065534D" w:rsidP="00BF5EC1">
      <w:pPr>
        <w:pStyle w:val="BodyText"/>
        <w:shd w:val="clear" w:color="auto" w:fill="auto"/>
        <w:tabs>
          <w:tab w:val="left" w:pos="1004"/>
        </w:tabs>
        <w:spacing w:after="120"/>
        <w:ind w:left="700" w:right="170" w:firstLine="0"/>
        <w:jc w:val="both"/>
        <w:rPr>
          <w:lang w:eastAsia="uk-UA"/>
        </w:rPr>
      </w:pPr>
    </w:p>
    <w:p w:rsidR="0065534D" w:rsidRDefault="0065534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65534D" w:rsidRDefault="0065534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65534D" w:rsidRDefault="0065534D" w:rsidP="00BF5EC1">
      <w:pPr>
        <w:pStyle w:val="BodyText"/>
        <w:shd w:val="clear" w:color="auto" w:fill="auto"/>
        <w:tabs>
          <w:tab w:val="left" w:pos="1004"/>
        </w:tabs>
        <w:spacing w:after="120"/>
        <w:ind w:left="1020" w:right="567" w:firstLine="0"/>
        <w:jc w:val="both"/>
      </w:pPr>
    </w:p>
    <w:p w:rsidR="0065534D" w:rsidRDefault="0065534D" w:rsidP="00BF5EC1">
      <w:pPr>
        <w:pStyle w:val="BodyText"/>
        <w:shd w:val="clear" w:color="auto" w:fill="auto"/>
        <w:tabs>
          <w:tab w:val="left" w:pos="1090"/>
        </w:tabs>
        <w:spacing w:after="0"/>
        <w:ind w:left="1020" w:right="567" w:firstLine="0"/>
        <w:jc w:val="both"/>
      </w:pPr>
      <w:r>
        <w:t>Начальник відділу освіти                                  Начальник Управління фінансів</w:t>
      </w:r>
    </w:p>
    <w:p w:rsidR="0065534D" w:rsidRDefault="0065534D" w:rsidP="00BF5EC1">
      <w:pPr>
        <w:pStyle w:val="BodyText"/>
        <w:shd w:val="clear" w:color="auto" w:fill="auto"/>
        <w:tabs>
          <w:tab w:val="left" w:pos="1090"/>
        </w:tabs>
        <w:spacing w:after="0"/>
        <w:ind w:left="1020" w:right="567" w:firstLine="0"/>
        <w:jc w:val="both"/>
      </w:pPr>
    </w:p>
    <w:p w:rsidR="0065534D" w:rsidRDefault="0065534D" w:rsidP="00BF5EC1">
      <w:pPr>
        <w:pStyle w:val="BodyText"/>
        <w:shd w:val="clear" w:color="auto" w:fill="auto"/>
        <w:tabs>
          <w:tab w:val="left" w:pos="1090"/>
        </w:tabs>
        <w:spacing w:after="0"/>
        <w:ind w:left="1020" w:right="567" w:firstLine="0"/>
        <w:jc w:val="both"/>
      </w:pPr>
    </w:p>
    <w:p w:rsidR="0065534D" w:rsidRDefault="0065534D" w:rsidP="00BF5EC1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both"/>
      </w:pPr>
      <w:r>
        <w:t>________М.А.Донцова                                  _________Г.В.Кар</w:t>
      </w:r>
      <w:r w:rsidRPr="007853D0">
        <w:t>а</w:t>
      </w:r>
      <w:r>
        <w:t>чевцева</w:t>
      </w:r>
    </w:p>
    <w:p w:rsidR="0065534D" w:rsidRPr="006B1249" w:rsidRDefault="0065534D" w:rsidP="00BF5EC1">
      <w:pPr>
        <w:pStyle w:val="NoSpacing"/>
        <w:spacing w:line="276" w:lineRule="auto"/>
        <w:ind w:left="102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5534D" w:rsidRPr="006B1249" w:rsidSect="002959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1778A1"/>
    <w:rsid w:val="002959A2"/>
    <w:rsid w:val="0038432E"/>
    <w:rsid w:val="003C1ACD"/>
    <w:rsid w:val="00415BBD"/>
    <w:rsid w:val="00522381"/>
    <w:rsid w:val="005C521C"/>
    <w:rsid w:val="0065534D"/>
    <w:rsid w:val="006869C3"/>
    <w:rsid w:val="006B1249"/>
    <w:rsid w:val="006B72EC"/>
    <w:rsid w:val="0070228A"/>
    <w:rsid w:val="00736CCF"/>
    <w:rsid w:val="00742CCA"/>
    <w:rsid w:val="007853D0"/>
    <w:rsid w:val="007D40D9"/>
    <w:rsid w:val="00842DB7"/>
    <w:rsid w:val="00AB22E6"/>
    <w:rsid w:val="00B33C62"/>
    <w:rsid w:val="00BF5EC1"/>
    <w:rsid w:val="00D24387"/>
    <w:rsid w:val="00D7316C"/>
    <w:rsid w:val="00DB32F8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04EE9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270</Words>
  <Characters>1539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18</cp:revision>
  <cp:lastPrinted>2018-04-16T12:28:00Z</cp:lastPrinted>
  <dcterms:created xsi:type="dcterms:W3CDTF">2017-08-03T05:33:00Z</dcterms:created>
  <dcterms:modified xsi:type="dcterms:W3CDTF">2018-04-17T07:29:00Z</dcterms:modified>
</cp:coreProperties>
</file>