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BE" w:rsidRPr="0084587E" w:rsidRDefault="00A01DBE" w:rsidP="00CA7EA4">
      <w:pPr>
        <w:ind w:firstLine="708"/>
        <w:jc w:val="both"/>
        <w:rPr>
          <w:rFonts w:ascii="Times New Roman" w:hAnsi="Times New Roman"/>
          <w:sz w:val="28"/>
          <w:szCs w:val="28"/>
          <w:lang w:val="uk-UA"/>
        </w:rPr>
      </w:pPr>
      <w:r w:rsidRPr="0084587E">
        <w:rPr>
          <w:rFonts w:ascii="Times New Roman" w:hAnsi="Times New Roman"/>
          <w:sz w:val="28"/>
          <w:szCs w:val="28"/>
          <w:lang w:val="uk-UA"/>
        </w:rPr>
        <w:t>11 червня 2019 року під головуванням заступника голови райдержадміністрації Карини Кошелєвій відбулось засідання районної комісії щодо розгляду заяв про виплату грошової компенсації за належні для отримання жилі приміщення для деяких категорій осіб .</w:t>
      </w:r>
    </w:p>
    <w:p w:rsidR="00A01DBE" w:rsidRPr="0084587E" w:rsidRDefault="00A01DBE" w:rsidP="00CA7EA4">
      <w:pPr>
        <w:jc w:val="both"/>
        <w:rPr>
          <w:rFonts w:ascii="Times New Roman" w:hAnsi="Times New Roman"/>
          <w:color w:val="FF0000"/>
          <w:sz w:val="28"/>
          <w:szCs w:val="28"/>
          <w:lang w:val="uk-UA"/>
        </w:rPr>
      </w:pPr>
      <w:r w:rsidRPr="0084587E">
        <w:rPr>
          <w:rFonts w:ascii="Times New Roman" w:hAnsi="Times New Roman"/>
          <w:sz w:val="28"/>
          <w:szCs w:val="28"/>
          <w:lang w:val="uk-UA"/>
        </w:rPr>
        <w:tab/>
        <w:t>На засіданні комісії розглядали заяви про призначення грошової компенсації за належні для отримання жилі приміщення  для внутрішньо переміщених осіб, які захищала незалежність, суверенітет та територіальну цілісність України і які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r>
        <w:rPr>
          <w:rFonts w:ascii="Times New Roman" w:hAnsi="Times New Roman"/>
          <w:sz w:val="28"/>
          <w:szCs w:val="28"/>
          <w:lang w:val="uk-UA"/>
        </w:rPr>
        <w:t>.</w:t>
      </w:r>
      <w:r w:rsidRPr="0084587E">
        <w:rPr>
          <w:rFonts w:ascii="Times New Roman" w:hAnsi="Times New Roman"/>
          <w:sz w:val="28"/>
          <w:szCs w:val="28"/>
          <w:lang w:val="uk-UA"/>
        </w:rPr>
        <w:t xml:space="preserve"> </w:t>
      </w:r>
    </w:p>
    <w:p w:rsidR="00A01DBE" w:rsidRPr="0084587E" w:rsidRDefault="00A01DBE" w:rsidP="00CA7EA4">
      <w:pPr>
        <w:ind w:firstLine="708"/>
        <w:jc w:val="both"/>
        <w:rPr>
          <w:rFonts w:ascii="Times New Roman" w:hAnsi="Times New Roman"/>
          <w:sz w:val="28"/>
          <w:szCs w:val="28"/>
          <w:lang w:val="uk-UA"/>
        </w:rPr>
      </w:pPr>
      <w:r w:rsidRPr="0084587E">
        <w:rPr>
          <w:rFonts w:ascii="Times New Roman" w:hAnsi="Times New Roman"/>
          <w:sz w:val="28"/>
          <w:szCs w:val="28"/>
          <w:lang w:val="uk-UA"/>
        </w:rPr>
        <w:t xml:space="preserve">На комісії було вирішено призначити грошові компенсації відповідно до постанови КМУ від 18.04.2018 № 280 «Питання забезпечення житлом внутрішньо переміщених осіб, які захищали незалежність, суверенітет та територіальну цілісність України». </w:t>
      </w:r>
    </w:p>
    <w:sectPr w:rsidR="00A01DBE" w:rsidRPr="0084587E" w:rsidSect="008E40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580"/>
    <w:rsid w:val="007C44D7"/>
    <w:rsid w:val="0084587E"/>
    <w:rsid w:val="008E400E"/>
    <w:rsid w:val="00A01DBE"/>
    <w:rsid w:val="00CA7EA4"/>
    <w:rsid w:val="00CB186E"/>
    <w:rsid w:val="00DF75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0E"/>
    <w:pPr>
      <w:spacing w:after="200" w:line="276" w:lineRule="auto"/>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Pages>
  <Words>134</Words>
  <Characters>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DELL-106</dc:creator>
  <cp:keywords/>
  <dc:description/>
  <cp:lastModifiedBy>Користувач Windows</cp:lastModifiedBy>
  <cp:revision>3</cp:revision>
  <dcterms:created xsi:type="dcterms:W3CDTF">2018-05-03T13:01:00Z</dcterms:created>
  <dcterms:modified xsi:type="dcterms:W3CDTF">2019-06-11T12:51:00Z</dcterms:modified>
</cp:coreProperties>
</file>