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88" w:rsidRDefault="008B7888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8B7888" w:rsidRDefault="008B7888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8B7888" w:rsidRDefault="008B7888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8B7888" w:rsidRDefault="008B7888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8B7888" w:rsidRPr="003D362F" w:rsidRDefault="008B7888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8B7888" w:rsidRDefault="008B7888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8B7888" w:rsidRDefault="008B7888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8B7888" w:rsidRPr="003D362F" w:rsidRDefault="008B7888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 04 лютого 2019 р.                                                        №   27 /  58     </w:t>
      </w:r>
    </w:p>
    <w:p w:rsidR="008B7888" w:rsidRDefault="008B7888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8B7888" w:rsidRDefault="008B7888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2019 рік</w:t>
      </w:r>
    </w:p>
    <w:p w:rsidR="008B7888" w:rsidRPr="003D362F" w:rsidRDefault="008B7888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8B7888" w:rsidRDefault="008B7888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військово-цивільної адміністрації від 30.01.2019 р. № 207 «Про  зміни до розподілу субвенції»</w:t>
      </w:r>
    </w:p>
    <w:p w:rsidR="008B7888" w:rsidRPr="003D362F" w:rsidRDefault="008B7888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B7888" w:rsidRDefault="008B7888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8B7888" w:rsidRPr="003D362F" w:rsidRDefault="008B7888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B7888" w:rsidRPr="00046F57" w:rsidRDefault="008B7888" w:rsidP="00046F57">
      <w:pPr>
        <w:pStyle w:val="TableTABL"/>
        <w:tabs>
          <w:tab w:val="clear" w:pos="7767"/>
          <w:tab w:val="left" w:pos="10258"/>
        </w:tabs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Внести зміни до паспорту бюджетної програми на 2019 рік по управлінню соціального захисту населення Попаснянської районної державної адміністрації за КПКВК  0813230 «</w:t>
      </w:r>
      <w:r>
        <w:rPr>
          <w:rStyle w:val="55"/>
          <w:rFonts w:ascii="Times New Roman" w:hAnsi="Times New Roman" w:cs="Times New Roman"/>
          <w:spacing w:val="0"/>
          <w:sz w:val="28"/>
          <w:szCs w:val="28"/>
        </w:rPr>
        <w:t xml:space="preserve">Виплата </w:t>
      </w:r>
      <w:r w:rsidRPr="00046F57">
        <w:rPr>
          <w:rStyle w:val="55"/>
          <w:rFonts w:ascii="Times New Roman" w:hAnsi="Times New Roman" w:cs="Times New Roman"/>
          <w:spacing w:val="0"/>
          <w:sz w:val="28"/>
          <w:szCs w:val="28"/>
        </w:rPr>
        <w:t>державної соціальної допомоги на дітей-сиріт та дітей, позбавлених батьківського піклування  у дитячих  будинках сімейного типу та прийомних сім’ях за принципом «гроші</w:t>
      </w:r>
      <w:r>
        <w:rPr>
          <w:rStyle w:val="5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46F57">
        <w:rPr>
          <w:rStyle w:val="55"/>
          <w:rFonts w:ascii="Times New Roman" w:hAnsi="Times New Roman" w:cs="Times New Roman"/>
          <w:spacing w:val="0"/>
          <w:sz w:val="28"/>
          <w:szCs w:val="28"/>
        </w:rPr>
        <w:t>ходять за дитиною» та  оплату  послуг  із  здійснення  патронату  над  дитиною  та  виплата соціальної  допомоги  на  утримання  дитини  в  сім’ї  патронатного  вихователя</w:t>
      </w:r>
      <w:r>
        <w:rPr>
          <w:rFonts w:ascii="Times New Roman" w:hAnsi="Times New Roman" w:cs="Times New Roman"/>
          <w:sz w:val="28"/>
          <w:szCs w:val="28"/>
        </w:rPr>
        <w:t>», який затверджено спільним наказом управління фінансів та управління соціального захисту населення від 16.01.2019 року № 20/32, виклавши його у новій редакції, що додається.</w:t>
      </w:r>
    </w:p>
    <w:p w:rsidR="008B7888" w:rsidRDefault="008B7888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B7888" w:rsidRDefault="008B7888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                  Начальник управління </w:t>
      </w:r>
    </w:p>
    <w:p w:rsidR="008B7888" w:rsidRDefault="008B7888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8B7888" w:rsidRDefault="008B7888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Попаснянської районної</w:t>
      </w:r>
    </w:p>
    <w:p w:rsidR="008B7888" w:rsidRDefault="008B7888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                            державної адміністрації    </w:t>
      </w:r>
    </w:p>
    <w:p w:rsidR="008B7888" w:rsidRDefault="008B7888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8B7888" w:rsidRDefault="008B7888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B7888" w:rsidRPr="003D362F" w:rsidRDefault="008B7888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____________ Г.КАРАЧЕВЦЕВА</w:t>
      </w:r>
    </w:p>
    <w:sectPr w:rsidR="008B7888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46F57"/>
    <w:rsid w:val="00061A44"/>
    <w:rsid w:val="00257815"/>
    <w:rsid w:val="00273A73"/>
    <w:rsid w:val="002E3499"/>
    <w:rsid w:val="003C4139"/>
    <w:rsid w:val="003D362F"/>
    <w:rsid w:val="00404BDE"/>
    <w:rsid w:val="006A667F"/>
    <w:rsid w:val="006D4BAB"/>
    <w:rsid w:val="007F7235"/>
    <w:rsid w:val="008B7888"/>
    <w:rsid w:val="00994EAB"/>
    <w:rsid w:val="009C2E1E"/>
    <w:rsid w:val="009C3565"/>
    <w:rsid w:val="00A77E71"/>
    <w:rsid w:val="00AC1923"/>
    <w:rsid w:val="00B02044"/>
    <w:rsid w:val="00BF069C"/>
    <w:rsid w:val="00C52C80"/>
    <w:rsid w:val="00D549E5"/>
    <w:rsid w:val="00DE2F80"/>
    <w:rsid w:val="00DF7530"/>
    <w:rsid w:val="00E346F6"/>
    <w:rsid w:val="00EE5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ABL">
    <w:name w:val="Table (TABL)"/>
    <w:basedOn w:val="Normal"/>
    <w:uiPriority w:val="99"/>
    <w:rsid w:val="00046F57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character" w:customStyle="1" w:styleId="55">
    <w:name w:val="Зажато55 (Вспомогательные)"/>
    <w:uiPriority w:val="99"/>
    <w:rsid w:val="00046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8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319</Words>
  <Characters>1823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2018-03-20T11:47:00Z</dcterms:created>
  <dcterms:modified xsi:type="dcterms:W3CDTF">2019-02-06T06:28:00Z</dcterms:modified>
</cp:coreProperties>
</file>