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86" w:rsidRDefault="00DF4C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DF4C86" w:rsidRDefault="00DF4C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DF4C86" w:rsidRDefault="00DF4C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DF4C86" w:rsidRDefault="00DF4C86"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DF4C86" w:rsidRPr="003D362F" w:rsidRDefault="00DF4C86" w:rsidP="003D362F">
      <w:pPr>
        <w:spacing w:after="0" w:line="240" w:lineRule="auto"/>
        <w:rPr>
          <w:rFonts w:ascii="Times New Roman" w:hAnsi="Times New Roman" w:cs="Times New Roman"/>
          <w:sz w:val="16"/>
          <w:szCs w:val="16"/>
          <w:lang w:val="uk-UA"/>
        </w:rPr>
      </w:pPr>
    </w:p>
    <w:p w:rsidR="00DF4C86" w:rsidRDefault="00DF4C86"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DF4C86" w:rsidRDefault="00DF4C86"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DF4C86" w:rsidRPr="003D362F" w:rsidRDefault="00DF4C86"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04 лютого 2019 р.                                                        №   26 /    57   </w:t>
      </w:r>
    </w:p>
    <w:p w:rsidR="00DF4C86" w:rsidRDefault="00DF4C86"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DF4C86" w:rsidRDefault="00DF4C86"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 рік</w:t>
      </w:r>
    </w:p>
    <w:p w:rsidR="00DF4C86" w:rsidRPr="003D362F" w:rsidRDefault="00DF4C86" w:rsidP="003D362F">
      <w:pPr>
        <w:tabs>
          <w:tab w:val="left" w:pos="6195"/>
        </w:tabs>
        <w:spacing w:after="0" w:line="240" w:lineRule="auto"/>
        <w:rPr>
          <w:rFonts w:ascii="Times New Roman" w:hAnsi="Times New Roman" w:cs="Times New Roman"/>
          <w:sz w:val="16"/>
          <w:szCs w:val="16"/>
          <w:lang w:val="uk-UA"/>
        </w:rPr>
      </w:pPr>
    </w:p>
    <w:p w:rsidR="00DF4C86" w:rsidRDefault="00DF4C86"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01.02.2019 р. № 334 «Про  розподіл субвенції»</w:t>
      </w:r>
    </w:p>
    <w:p w:rsidR="00DF4C86" w:rsidRPr="003D362F" w:rsidRDefault="00DF4C86" w:rsidP="003D362F">
      <w:pPr>
        <w:tabs>
          <w:tab w:val="left" w:pos="6195"/>
        </w:tabs>
        <w:spacing w:after="0" w:line="240" w:lineRule="auto"/>
        <w:jc w:val="both"/>
        <w:rPr>
          <w:rFonts w:ascii="Times New Roman" w:hAnsi="Times New Roman" w:cs="Times New Roman"/>
          <w:sz w:val="18"/>
          <w:szCs w:val="18"/>
          <w:lang w:val="uk-UA"/>
        </w:rPr>
      </w:pPr>
    </w:p>
    <w:p w:rsidR="00DF4C86" w:rsidRDefault="00DF4C86"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НАКАЗУЄМО:</w:t>
      </w:r>
    </w:p>
    <w:p w:rsidR="00DF4C86" w:rsidRPr="003D362F" w:rsidRDefault="00DF4C86"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DF4C86" w:rsidRDefault="00DF4C86"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2019 рік по управлінню соціального захисту населення Попаснянської районної державної адміністрації за КПКВК  0813045 «Надання допомоги одиноким матерям», який затверджено спільним наказом управління фінансів та управління соціального захисту населення від 16.01.2019 року № 12/24, виклавши його у новій редакції, що додається.</w:t>
      </w:r>
    </w:p>
    <w:p w:rsidR="00DF4C86" w:rsidRDefault="00DF4C86" w:rsidP="003D362F">
      <w:pPr>
        <w:rPr>
          <w:rFonts w:ascii="Times New Roman" w:hAnsi="Times New Roman" w:cs="Times New Roman"/>
          <w:sz w:val="28"/>
          <w:szCs w:val="28"/>
          <w:lang w:val="uk-UA"/>
        </w:rPr>
      </w:pPr>
    </w:p>
    <w:p w:rsidR="00DF4C86" w:rsidRDefault="00DF4C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управління                                  Начальник управління </w:t>
      </w:r>
    </w:p>
    <w:p w:rsidR="00DF4C86" w:rsidRDefault="00DF4C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DF4C86" w:rsidRDefault="00DF4C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DF4C86" w:rsidRDefault="00DF4C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державної адміністрації                                державної адміністрації    </w:t>
      </w:r>
    </w:p>
    <w:p w:rsidR="00DF4C86" w:rsidRDefault="00DF4C86"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F4C86" w:rsidRDefault="00DF4C86"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DF4C86" w:rsidRPr="003D362F" w:rsidRDefault="00DF4C86"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DF4C86"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61A44"/>
    <w:rsid w:val="001B594A"/>
    <w:rsid w:val="002031AA"/>
    <w:rsid w:val="00257815"/>
    <w:rsid w:val="00273A73"/>
    <w:rsid w:val="002E3499"/>
    <w:rsid w:val="003D362F"/>
    <w:rsid w:val="00404BDE"/>
    <w:rsid w:val="004B6442"/>
    <w:rsid w:val="004E0B44"/>
    <w:rsid w:val="006D46FD"/>
    <w:rsid w:val="006D4BAB"/>
    <w:rsid w:val="007F7235"/>
    <w:rsid w:val="00805065"/>
    <w:rsid w:val="00874CC3"/>
    <w:rsid w:val="00994EAB"/>
    <w:rsid w:val="009C2E1E"/>
    <w:rsid w:val="009C3565"/>
    <w:rsid w:val="00AC1923"/>
    <w:rsid w:val="00B02044"/>
    <w:rsid w:val="00B03E0C"/>
    <w:rsid w:val="00BF069C"/>
    <w:rsid w:val="00DE2F80"/>
    <w:rsid w:val="00DF4C86"/>
    <w:rsid w:val="00DF7530"/>
    <w:rsid w:val="00E346F6"/>
    <w:rsid w:val="00EA15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6505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Pages>
  <Words>271</Words>
  <Characters>1545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2018-03-20T11:47:00Z</dcterms:created>
  <dcterms:modified xsi:type="dcterms:W3CDTF">2019-02-06T06:28:00Z</dcterms:modified>
</cp:coreProperties>
</file>